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11C8" w14:textId="77777777" w:rsidR="00DA1E85" w:rsidRDefault="00DA1E85" w:rsidP="00DA1E85">
      <w:pPr>
        <w:jc w:val="center"/>
        <w:rPr>
          <w:rFonts w:cs="Arial"/>
          <w:b/>
          <w:bCs/>
          <w:szCs w:val="22"/>
          <w:lang w:val="fr-FR"/>
        </w:rPr>
      </w:pPr>
      <w:r w:rsidRPr="00607080">
        <w:rPr>
          <w:rFonts w:cs="Arial"/>
          <w:b/>
          <w:bCs/>
          <w:szCs w:val="22"/>
          <w:lang w:val="fr-FR"/>
        </w:rPr>
        <w:t xml:space="preserve">FORMULAIRE DE CANDIDATURE EN VUE DE LA RECONNAISSANCE SPÉCIALE EXPRIMÉE AUX NAVIRES MARCHANDS ET À LEUR ÉQUIPAGE QUI PARTICIPENT </w:t>
      </w:r>
      <w:r>
        <w:rPr>
          <w:rFonts w:cs="Arial"/>
          <w:b/>
          <w:bCs/>
          <w:szCs w:val="22"/>
          <w:lang w:val="fr-FR"/>
        </w:rPr>
        <w:br/>
      </w:r>
      <w:r w:rsidRPr="00607080">
        <w:rPr>
          <w:rFonts w:cs="Arial"/>
          <w:b/>
          <w:bCs/>
          <w:szCs w:val="22"/>
          <w:lang w:val="fr-FR"/>
        </w:rPr>
        <w:t xml:space="preserve">À DES OPÉRATIONS DE SAUVETAGE EN MER DE MIGRANTS ISSUS </w:t>
      </w:r>
      <w:r>
        <w:rPr>
          <w:rFonts w:cs="Arial"/>
          <w:b/>
          <w:bCs/>
          <w:szCs w:val="22"/>
          <w:lang w:val="fr-FR"/>
        </w:rPr>
        <w:br/>
      </w:r>
      <w:r w:rsidRPr="00607080">
        <w:rPr>
          <w:rFonts w:cs="Arial"/>
          <w:b/>
          <w:bCs/>
          <w:szCs w:val="22"/>
          <w:lang w:val="fr-FR"/>
        </w:rPr>
        <w:t>DE MOUVEMENTS MIGRATOIRES MIXTES</w:t>
      </w:r>
    </w:p>
    <w:p w14:paraId="01E41222" w14:textId="77777777" w:rsidR="00DA1E85" w:rsidRPr="00607080" w:rsidRDefault="00DA1E85" w:rsidP="00DA1E85">
      <w:pPr>
        <w:jc w:val="center"/>
        <w:rPr>
          <w:rFonts w:cs="Arial"/>
          <w:b/>
          <w:szCs w:val="22"/>
          <w:lang w:val="fr-FR"/>
        </w:rPr>
      </w:pPr>
    </w:p>
    <w:p w14:paraId="25B50E2F" w14:textId="5903B10E" w:rsidR="00DA1E85" w:rsidRPr="00607080" w:rsidRDefault="00DA1E85" w:rsidP="00AB4642">
      <w:pPr>
        <w:tabs>
          <w:tab w:val="clear" w:pos="851"/>
        </w:tabs>
        <w:rPr>
          <w:rFonts w:cs="Arial"/>
          <w:szCs w:val="22"/>
          <w:lang w:val="fr-FR"/>
        </w:rPr>
      </w:pPr>
      <w:r w:rsidRPr="001962B2">
        <w:rPr>
          <w:i/>
          <w:lang w:val="fr-FR"/>
        </w:rPr>
        <w:t>(</w:t>
      </w:r>
      <w:r w:rsidR="00AB4642">
        <w:rPr>
          <w:i/>
          <w:lang w:val="fr-FR"/>
        </w:rPr>
        <w:t>La r</w:t>
      </w:r>
      <w:r w:rsidR="00676EAB" w:rsidRPr="001962B2">
        <w:rPr>
          <w:i/>
          <w:lang w:val="fr-FR"/>
        </w:rPr>
        <w:t>é</w:t>
      </w:r>
      <w:r w:rsidRPr="001962B2">
        <w:rPr>
          <w:i/>
          <w:lang w:val="fr-FR"/>
        </w:rPr>
        <w:t xml:space="preserve">solution A.1195(33) </w:t>
      </w:r>
      <w:r w:rsidR="00AB4642">
        <w:rPr>
          <w:i/>
          <w:lang w:val="fr-FR"/>
        </w:rPr>
        <w:t>"</w:t>
      </w:r>
      <w:r w:rsidR="001962B2" w:rsidRPr="001962B2">
        <w:rPr>
          <w:i/>
          <w:lang w:val="fr-FR"/>
        </w:rPr>
        <w:t>Reconnaissance spéciale exprimée aux navires marchands et à leur équipage qui participent à des opérations de sauvetage en mer de migrants issus de mouvements migratoires mixtes</w:t>
      </w:r>
      <w:r w:rsidR="00AB4642">
        <w:rPr>
          <w:i/>
          <w:lang w:val="fr-FR"/>
        </w:rPr>
        <w:t>"</w:t>
      </w:r>
      <w:r w:rsidRPr="001962B2">
        <w:rPr>
          <w:i/>
          <w:lang w:val="fr-FR"/>
        </w:rPr>
        <w:t xml:space="preserve"> </w:t>
      </w:r>
      <w:r w:rsidR="00331FE1" w:rsidRPr="00331FE1">
        <w:rPr>
          <w:i/>
          <w:lang w:val="fr-FR"/>
        </w:rPr>
        <w:t>est contenue dans la lettre circulaire n°</w:t>
      </w:r>
      <w:r w:rsidRPr="001962B2">
        <w:rPr>
          <w:i/>
          <w:lang w:val="fr-FR"/>
        </w:rPr>
        <w:t xml:space="preserve">4833. </w:t>
      </w:r>
      <w:r w:rsidR="00331FE1" w:rsidRPr="00331FE1">
        <w:rPr>
          <w:i/>
          <w:lang w:val="fr-FR"/>
        </w:rPr>
        <w:t>Une fois le formulaire rempli, veuillez le signer à l’endroit indiqué</w:t>
      </w:r>
      <w:r w:rsidRPr="00331FE1">
        <w:rPr>
          <w:i/>
          <w:lang w:val="fr-FR"/>
        </w:rPr>
        <w:t xml:space="preserve">. </w:t>
      </w:r>
      <w:r w:rsidR="00AB4642" w:rsidRPr="00AB4642">
        <w:rPr>
          <w:i/>
          <w:lang w:val="fr-FR"/>
        </w:rPr>
        <w:t>Veuillez ensuite soumettre la candidature signée par courrier ou par voie électronique à</w:t>
      </w:r>
      <w:r w:rsidRPr="00AB4642">
        <w:rPr>
          <w:i/>
          <w:lang w:val="fr-FR"/>
        </w:rPr>
        <w:t xml:space="preserve"> </w:t>
      </w:r>
      <w:hyperlink r:id="rId11" w:history="1">
        <w:r w:rsidRPr="00AB4642">
          <w:rPr>
            <w:rStyle w:val="Hyperlink"/>
            <w:i/>
            <w:lang w:val="fr-FR"/>
          </w:rPr>
          <w:t>ero@imo.org</w:t>
        </w:r>
      </w:hyperlink>
      <w:r w:rsidRPr="00AB4642">
        <w:rPr>
          <w:i/>
          <w:lang w:val="fr-FR"/>
        </w:rPr>
        <w:t>.)</w:t>
      </w:r>
    </w:p>
    <w:p w14:paraId="2DEDE389" w14:textId="77777777" w:rsidR="00DA1E85" w:rsidRPr="00607080" w:rsidRDefault="00DA1E85" w:rsidP="00DA1E85">
      <w:pPr>
        <w:rPr>
          <w:rFonts w:cs="Arial"/>
          <w:szCs w:val="22"/>
          <w:lang w:val="fr-F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5245"/>
      </w:tblGrid>
      <w:tr w:rsidR="00DA1E85" w:rsidRPr="00DA1E85" w14:paraId="78B242B6" w14:textId="77777777" w:rsidTr="00EA75A7">
        <w:trPr>
          <w:trHeight w:val="454"/>
        </w:trPr>
        <w:tc>
          <w:tcPr>
            <w:tcW w:w="9351" w:type="dxa"/>
            <w:gridSpan w:val="2"/>
            <w:shd w:val="clear" w:color="auto" w:fill="auto"/>
            <w:tcMar>
              <w:top w:w="85" w:type="dxa"/>
              <w:bottom w:w="85" w:type="dxa"/>
            </w:tcMar>
            <w:vAlign w:val="center"/>
          </w:tcPr>
          <w:p w14:paraId="1A3EDD08" w14:textId="77777777" w:rsidR="00DA1E85" w:rsidRPr="00607080" w:rsidRDefault="00DA1E85" w:rsidP="00EA75A7">
            <w:pPr>
              <w:jc w:val="left"/>
              <w:rPr>
                <w:rFonts w:cs="Arial"/>
                <w:sz w:val="20"/>
                <w:lang w:val="fr-FR"/>
              </w:rPr>
            </w:pPr>
            <w:r w:rsidRPr="00607080">
              <w:rPr>
                <w:rFonts w:cs="Arial"/>
                <w:b/>
                <w:bCs/>
                <w:sz w:val="20"/>
                <w:lang w:val="fr-FR"/>
              </w:rPr>
              <w:t>RENSEIGNEMENTS CONCERNANT L'AUTORITÉ/L</w:t>
            </w:r>
            <w:r>
              <w:rPr>
                <w:rFonts w:cs="Arial"/>
                <w:b/>
                <w:bCs/>
                <w:sz w:val="20"/>
                <w:lang w:val="fr-FR"/>
              </w:rPr>
              <w:t>'</w:t>
            </w:r>
            <w:r w:rsidRPr="00607080">
              <w:rPr>
                <w:rFonts w:cs="Arial"/>
                <w:b/>
                <w:bCs/>
                <w:sz w:val="20"/>
                <w:lang w:val="fr-FR"/>
              </w:rPr>
              <w:t>ORGANISATION DE DÉSIGNATION :</w:t>
            </w:r>
          </w:p>
        </w:tc>
      </w:tr>
      <w:tr w:rsidR="00DA1E85" w:rsidRPr="00DA1E85" w14:paraId="5F5B8CD4" w14:textId="77777777" w:rsidTr="00EA75A7">
        <w:trPr>
          <w:trHeight w:val="510"/>
        </w:trPr>
        <w:tc>
          <w:tcPr>
            <w:tcW w:w="4106" w:type="dxa"/>
            <w:shd w:val="clear" w:color="auto" w:fill="auto"/>
            <w:tcMar>
              <w:top w:w="85" w:type="dxa"/>
              <w:bottom w:w="85" w:type="dxa"/>
            </w:tcMar>
          </w:tcPr>
          <w:p w14:paraId="69B632E8" w14:textId="77777777" w:rsidR="00DA1E85" w:rsidRPr="00607080" w:rsidRDefault="00DA1E85" w:rsidP="00EA75A7">
            <w:pPr>
              <w:ind w:left="284"/>
              <w:jc w:val="left"/>
              <w:rPr>
                <w:rFonts w:cs="Arial"/>
                <w:sz w:val="20"/>
                <w:lang w:val="fr-FR"/>
              </w:rPr>
            </w:pPr>
            <w:r w:rsidRPr="00607080">
              <w:rPr>
                <w:rFonts w:cs="Arial"/>
                <w:sz w:val="20"/>
                <w:lang w:val="fr-FR"/>
              </w:rPr>
              <w:t>État Membre, OIG ou ONG qui sollicite un certificat spécial :</w:t>
            </w:r>
          </w:p>
        </w:tc>
        <w:tc>
          <w:tcPr>
            <w:tcW w:w="5245" w:type="dxa"/>
            <w:shd w:val="clear" w:color="auto" w:fill="auto"/>
            <w:tcMar>
              <w:top w:w="85" w:type="dxa"/>
              <w:bottom w:w="85" w:type="dxa"/>
            </w:tcMar>
          </w:tcPr>
          <w:p w14:paraId="0DCBD29D" w14:textId="77777777" w:rsidR="00DA1E85" w:rsidRPr="00607080" w:rsidRDefault="00DA1E85" w:rsidP="00EA75A7">
            <w:pPr>
              <w:jc w:val="left"/>
              <w:rPr>
                <w:rFonts w:cs="Arial"/>
                <w:sz w:val="20"/>
                <w:lang w:val="fr-FR"/>
              </w:rPr>
            </w:pPr>
          </w:p>
        </w:tc>
      </w:tr>
      <w:tr w:rsidR="00DA1E85" w:rsidRPr="00DA1E85" w14:paraId="7C8CF0AA" w14:textId="77777777" w:rsidTr="00EA75A7">
        <w:trPr>
          <w:trHeight w:val="510"/>
        </w:trPr>
        <w:tc>
          <w:tcPr>
            <w:tcW w:w="4106" w:type="dxa"/>
            <w:shd w:val="clear" w:color="auto" w:fill="auto"/>
            <w:tcMar>
              <w:top w:w="85" w:type="dxa"/>
              <w:bottom w:w="85" w:type="dxa"/>
            </w:tcMar>
          </w:tcPr>
          <w:p w14:paraId="563678E8" w14:textId="77777777" w:rsidR="00DA1E85" w:rsidRPr="00607080" w:rsidRDefault="00DA1E85" w:rsidP="00EA75A7">
            <w:pPr>
              <w:ind w:left="284"/>
              <w:jc w:val="left"/>
              <w:rPr>
                <w:rFonts w:cs="Arial"/>
                <w:sz w:val="20"/>
                <w:lang w:val="fr-FR"/>
              </w:rPr>
            </w:pPr>
            <w:r w:rsidRPr="00607080">
              <w:rPr>
                <w:rFonts w:cs="Arial"/>
                <w:sz w:val="20"/>
                <w:lang w:val="fr-FR"/>
              </w:rPr>
              <w:t>Personne désignée comme point de contact pour faire suivre le certificat :</w:t>
            </w:r>
          </w:p>
        </w:tc>
        <w:tc>
          <w:tcPr>
            <w:tcW w:w="5245" w:type="dxa"/>
            <w:shd w:val="clear" w:color="auto" w:fill="auto"/>
            <w:tcMar>
              <w:top w:w="85" w:type="dxa"/>
              <w:bottom w:w="85" w:type="dxa"/>
            </w:tcMar>
          </w:tcPr>
          <w:p w14:paraId="02C93899" w14:textId="77777777" w:rsidR="00DA1E85" w:rsidRPr="00607080" w:rsidRDefault="00DA1E85" w:rsidP="00EA75A7">
            <w:pPr>
              <w:jc w:val="left"/>
              <w:rPr>
                <w:rFonts w:cs="Arial"/>
                <w:sz w:val="20"/>
                <w:lang w:val="fr-FR"/>
              </w:rPr>
            </w:pPr>
          </w:p>
        </w:tc>
      </w:tr>
      <w:tr w:rsidR="00DA1E85" w:rsidRPr="00607080" w14:paraId="74F11259" w14:textId="77777777" w:rsidTr="00EA75A7">
        <w:trPr>
          <w:trHeight w:val="510"/>
        </w:trPr>
        <w:tc>
          <w:tcPr>
            <w:tcW w:w="4106" w:type="dxa"/>
            <w:shd w:val="clear" w:color="auto" w:fill="auto"/>
            <w:tcMar>
              <w:top w:w="85" w:type="dxa"/>
              <w:bottom w:w="85" w:type="dxa"/>
            </w:tcMar>
          </w:tcPr>
          <w:p w14:paraId="45F9949C" w14:textId="77777777" w:rsidR="00DA1E85" w:rsidRPr="00607080" w:rsidRDefault="00DA1E85" w:rsidP="00EA75A7">
            <w:pPr>
              <w:ind w:left="851"/>
              <w:jc w:val="left"/>
              <w:rPr>
                <w:rFonts w:cs="Arial"/>
                <w:sz w:val="20"/>
              </w:rPr>
            </w:pPr>
            <w:r w:rsidRPr="00607080">
              <w:rPr>
                <w:rFonts w:cs="Arial"/>
                <w:sz w:val="20"/>
                <w:lang w:val="fr-FR"/>
              </w:rPr>
              <w:t>Nom</w:t>
            </w:r>
            <w:r>
              <w:rPr>
                <w:rFonts w:cs="Arial"/>
                <w:sz w:val="20"/>
                <w:lang w:val="fr-FR"/>
              </w:rPr>
              <w:t xml:space="preserve"> </w:t>
            </w:r>
            <w:r w:rsidRPr="00607080">
              <w:rPr>
                <w:rFonts w:cs="Arial"/>
                <w:sz w:val="20"/>
                <w:lang w:val="fr-FR"/>
              </w:rPr>
              <w:t>:</w:t>
            </w:r>
          </w:p>
        </w:tc>
        <w:tc>
          <w:tcPr>
            <w:tcW w:w="5245" w:type="dxa"/>
            <w:shd w:val="clear" w:color="auto" w:fill="auto"/>
            <w:tcMar>
              <w:top w:w="85" w:type="dxa"/>
              <w:bottom w:w="85" w:type="dxa"/>
            </w:tcMar>
          </w:tcPr>
          <w:p w14:paraId="12C6EFFA" w14:textId="77777777" w:rsidR="00DA1E85" w:rsidRPr="00607080" w:rsidRDefault="00DA1E85" w:rsidP="00EA75A7">
            <w:pPr>
              <w:jc w:val="left"/>
              <w:rPr>
                <w:rFonts w:cs="Arial"/>
                <w:sz w:val="20"/>
              </w:rPr>
            </w:pPr>
          </w:p>
        </w:tc>
      </w:tr>
      <w:tr w:rsidR="00DA1E85" w:rsidRPr="00DA1E85" w14:paraId="593076EE" w14:textId="77777777" w:rsidTr="00EA75A7">
        <w:trPr>
          <w:trHeight w:val="510"/>
        </w:trPr>
        <w:tc>
          <w:tcPr>
            <w:tcW w:w="4106" w:type="dxa"/>
            <w:shd w:val="clear" w:color="auto" w:fill="auto"/>
            <w:tcMar>
              <w:top w:w="85" w:type="dxa"/>
              <w:bottom w:w="85" w:type="dxa"/>
            </w:tcMar>
          </w:tcPr>
          <w:p w14:paraId="5F59D9F0" w14:textId="77777777" w:rsidR="00DA1E85" w:rsidRPr="00607080" w:rsidRDefault="00DA1E85" w:rsidP="00EA75A7">
            <w:pPr>
              <w:ind w:left="851"/>
              <w:jc w:val="left"/>
              <w:rPr>
                <w:rFonts w:cs="Arial"/>
                <w:sz w:val="20"/>
                <w:lang w:val="fr-FR"/>
              </w:rPr>
            </w:pPr>
            <w:r w:rsidRPr="00607080">
              <w:rPr>
                <w:rFonts w:cs="Arial"/>
                <w:sz w:val="20"/>
                <w:lang w:val="fr-FR"/>
              </w:rPr>
              <w:t>Intitulé du poste et organisme :</w:t>
            </w:r>
          </w:p>
        </w:tc>
        <w:tc>
          <w:tcPr>
            <w:tcW w:w="5245" w:type="dxa"/>
            <w:shd w:val="clear" w:color="auto" w:fill="auto"/>
            <w:tcMar>
              <w:top w:w="85" w:type="dxa"/>
              <w:bottom w:w="85" w:type="dxa"/>
            </w:tcMar>
          </w:tcPr>
          <w:p w14:paraId="150AC4E6" w14:textId="77777777" w:rsidR="00DA1E85" w:rsidRPr="00607080" w:rsidRDefault="00DA1E85" w:rsidP="00EA75A7">
            <w:pPr>
              <w:jc w:val="left"/>
              <w:rPr>
                <w:rFonts w:cs="Arial"/>
                <w:sz w:val="20"/>
                <w:lang w:val="fr-FR"/>
              </w:rPr>
            </w:pPr>
          </w:p>
        </w:tc>
      </w:tr>
      <w:tr w:rsidR="00DA1E85" w:rsidRPr="00607080" w14:paraId="2E0D4771" w14:textId="77777777" w:rsidTr="00EA75A7">
        <w:trPr>
          <w:trHeight w:val="510"/>
        </w:trPr>
        <w:tc>
          <w:tcPr>
            <w:tcW w:w="4106" w:type="dxa"/>
            <w:shd w:val="clear" w:color="auto" w:fill="auto"/>
            <w:tcMar>
              <w:top w:w="85" w:type="dxa"/>
              <w:bottom w:w="85" w:type="dxa"/>
            </w:tcMar>
          </w:tcPr>
          <w:p w14:paraId="334F7E53" w14:textId="77777777" w:rsidR="00DA1E85" w:rsidRPr="00607080" w:rsidRDefault="00DA1E85" w:rsidP="00EA75A7">
            <w:pPr>
              <w:ind w:left="851"/>
              <w:jc w:val="left"/>
              <w:rPr>
                <w:rFonts w:cs="Arial"/>
                <w:sz w:val="20"/>
              </w:rPr>
            </w:pPr>
            <w:r w:rsidRPr="00607080">
              <w:rPr>
                <w:rFonts w:cs="Arial"/>
                <w:sz w:val="20"/>
                <w:lang w:val="fr-FR"/>
              </w:rPr>
              <w:t>Courriel :</w:t>
            </w:r>
          </w:p>
        </w:tc>
        <w:tc>
          <w:tcPr>
            <w:tcW w:w="5245" w:type="dxa"/>
            <w:shd w:val="clear" w:color="auto" w:fill="auto"/>
            <w:tcMar>
              <w:top w:w="85" w:type="dxa"/>
              <w:bottom w:w="85" w:type="dxa"/>
            </w:tcMar>
          </w:tcPr>
          <w:p w14:paraId="0BAE0548" w14:textId="77777777" w:rsidR="00DA1E85" w:rsidRPr="00607080" w:rsidRDefault="00DA1E85" w:rsidP="00EA75A7">
            <w:pPr>
              <w:jc w:val="left"/>
              <w:rPr>
                <w:rFonts w:cs="Arial"/>
                <w:sz w:val="20"/>
              </w:rPr>
            </w:pPr>
          </w:p>
        </w:tc>
      </w:tr>
      <w:tr w:rsidR="00DA1E85" w:rsidRPr="00607080" w14:paraId="4CC6414C" w14:textId="77777777" w:rsidTr="00EA75A7">
        <w:trPr>
          <w:trHeight w:val="510"/>
        </w:trPr>
        <w:tc>
          <w:tcPr>
            <w:tcW w:w="4106" w:type="dxa"/>
            <w:shd w:val="clear" w:color="auto" w:fill="auto"/>
            <w:tcMar>
              <w:top w:w="85" w:type="dxa"/>
              <w:bottom w:w="85" w:type="dxa"/>
            </w:tcMar>
          </w:tcPr>
          <w:p w14:paraId="4E7A7AF0" w14:textId="77777777" w:rsidR="00DA1E85" w:rsidRPr="00607080" w:rsidRDefault="00DA1E85" w:rsidP="00EA75A7">
            <w:pPr>
              <w:ind w:left="851"/>
              <w:jc w:val="left"/>
              <w:rPr>
                <w:rFonts w:cs="Arial"/>
                <w:sz w:val="20"/>
              </w:rPr>
            </w:pPr>
            <w:r w:rsidRPr="00607080">
              <w:rPr>
                <w:rFonts w:cs="Arial"/>
                <w:sz w:val="20"/>
                <w:lang w:val="fr-FR"/>
              </w:rPr>
              <w:t>Numéro de téléphone :</w:t>
            </w:r>
          </w:p>
        </w:tc>
        <w:tc>
          <w:tcPr>
            <w:tcW w:w="5245" w:type="dxa"/>
            <w:shd w:val="clear" w:color="auto" w:fill="auto"/>
            <w:tcMar>
              <w:top w:w="85" w:type="dxa"/>
              <w:bottom w:w="85" w:type="dxa"/>
            </w:tcMar>
          </w:tcPr>
          <w:p w14:paraId="4BCB2E91" w14:textId="77777777" w:rsidR="00DA1E85" w:rsidRPr="00607080" w:rsidRDefault="00DA1E85" w:rsidP="00EA75A7">
            <w:pPr>
              <w:jc w:val="left"/>
              <w:rPr>
                <w:rFonts w:cs="Arial"/>
                <w:sz w:val="20"/>
              </w:rPr>
            </w:pPr>
          </w:p>
        </w:tc>
      </w:tr>
      <w:tr w:rsidR="00DA1E85" w:rsidRPr="00607080" w14:paraId="45654763" w14:textId="77777777" w:rsidTr="00EA75A7">
        <w:trPr>
          <w:trHeight w:val="921"/>
        </w:trPr>
        <w:tc>
          <w:tcPr>
            <w:tcW w:w="4106" w:type="dxa"/>
            <w:shd w:val="clear" w:color="auto" w:fill="auto"/>
            <w:tcMar>
              <w:top w:w="85" w:type="dxa"/>
              <w:bottom w:w="85" w:type="dxa"/>
            </w:tcMar>
          </w:tcPr>
          <w:p w14:paraId="6CC3EB88" w14:textId="77777777" w:rsidR="00DA1E85" w:rsidRPr="00607080" w:rsidRDefault="00DA1E85" w:rsidP="00EA75A7">
            <w:pPr>
              <w:ind w:left="851"/>
              <w:jc w:val="left"/>
              <w:rPr>
                <w:rFonts w:cs="Arial"/>
                <w:sz w:val="20"/>
              </w:rPr>
            </w:pPr>
            <w:r w:rsidRPr="00607080">
              <w:rPr>
                <w:rFonts w:cs="Arial"/>
                <w:sz w:val="20"/>
                <w:lang w:val="fr-FR"/>
              </w:rPr>
              <w:t>Adresse postale</w:t>
            </w:r>
            <w:r>
              <w:rPr>
                <w:rFonts w:cs="Arial"/>
                <w:sz w:val="20"/>
                <w:lang w:val="fr-FR"/>
              </w:rPr>
              <w:t xml:space="preserve"> </w:t>
            </w:r>
            <w:r w:rsidRPr="00607080">
              <w:rPr>
                <w:rFonts w:cs="Arial"/>
                <w:sz w:val="20"/>
                <w:lang w:val="fr-FR"/>
              </w:rPr>
              <w:t>:</w:t>
            </w:r>
          </w:p>
        </w:tc>
        <w:tc>
          <w:tcPr>
            <w:tcW w:w="5245" w:type="dxa"/>
            <w:shd w:val="clear" w:color="auto" w:fill="auto"/>
            <w:tcMar>
              <w:top w:w="85" w:type="dxa"/>
              <w:bottom w:w="85" w:type="dxa"/>
            </w:tcMar>
          </w:tcPr>
          <w:p w14:paraId="332FA1F7" w14:textId="77777777" w:rsidR="00DA1E85" w:rsidRPr="00607080" w:rsidRDefault="00DA1E85" w:rsidP="00EA75A7">
            <w:pPr>
              <w:jc w:val="left"/>
              <w:rPr>
                <w:rFonts w:cs="Arial"/>
                <w:sz w:val="20"/>
              </w:rPr>
            </w:pPr>
          </w:p>
        </w:tc>
      </w:tr>
      <w:tr w:rsidR="00DA1E85" w:rsidRPr="00DA1E85" w14:paraId="4CCA8F7F" w14:textId="77777777" w:rsidTr="00EA75A7">
        <w:trPr>
          <w:trHeight w:val="454"/>
        </w:trPr>
        <w:tc>
          <w:tcPr>
            <w:tcW w:w="9351" w:type="dxa"/>
            <w:gridSpan w:val="2"/>
            <w:shd w:val="clear" w:color="auto" w:fill="auto"/>
            <w:tcMar>
              <w:top w:w="85" w:type="dxa"/>
              <w:bottom w:w="85" w:type="dxa"/>
            </w:tcMar>
            <w:vAlign w:val="center"/>
          </w:tcPr>
          <w:p w14:paraId="597085D1" w14:textId="77777777" w:rsidR="00DA1E85" w:rsidRPr="00607080" w:rsidRDefault="00DA1E85" w:rsidP="00EA75A7">
            <w:pPr>
              <w:jc w:val="left"/>
              <w:rPr>
                <w:rFonts w:cs="Arial"/>
                <w:b/>
                <w:sz w:val="20"/>
                <w:lang w:val="fr-FR"/>
              </w:rPr>
            </w:pPr>
            <w:r w:rsidRPr="00607080">
              <w:rPr>
                <w:rFonts w:cs="Arial"/>
                <w:b/>
                <w:bCs/>
                <w:sz w:val="20"/>
                <w:lang w:val="fr-FR"/>
              </w:rPr>
              <w:t>RENSEIGNEMENTS CONCERNANT LE NAVIRE MARCHAND ET SON ÉQUIPAGE :</w:t>
            </w:r>
          </w:p>
        </w:tc>
      </w:tr>
      <w:tr w:rsidR="00DA1E85" w:rsidRPr="00DA1E85" w14:paraId="45AD1E1F" w14:textId="77777777" w:rsidTr="00EA75A7">
        <w:trPr>
          <w:trHeight w:val="510"/>
        </w:trPr>
        <w:tc>
          <w:tcPr>
            <w:tcW w:w="4106" w:type="dxa"/>
            <w:shd w:val="clear" w:color="auto" w:fill="auto"/>
            <w:tcMar>
              <w:top w:w="85" w:type="dxa"/>
              <w:bottom w:w="85" w:type="dxa"/>
            </w:tcMar>
          </w:tcPr>
          <w:p w14:paraId="11EFDC8C" w14:textId="77777777" w:rsidR="00DA1E85" w:rsidRPr="00607080" w:rsidRDefault="00DA1E85" w:rsidP="00EA75A7">
            <w:pPr>
              <w:ind w:left="284"/>
              <w:jc w:val="left"/>
              <w:rPr>
                <w:rFonts w:cs="Arial"/>
                <w:sz w:val="20"/>
                <w:lang w:val="fr-FR"/>
              </w:rPr>
            </w:pPr>
            <w:r w:rsidRPr="00607080">
              <w:rPr>
                <w:rFonts w:cs="Arial"/>
                <w:sz w:val="20"/>
                <w:lang w:val="fr-FR"/>
              </w:rPr>
              <w:t>Nom du capitaine (à la date de l'incident) :</w:t>
            </w:r>
          </w:p>
        </w:tc>
        <w:tc>
          <w:tcPr>
            <w:tcW w:w="5245" w:type="dxa"/>
            <w:shd w:val="clear" w:color="auto" w:fill="auto"/>
            <w:tcMar>
              <w:top w:w="85" w:type="dxa"/>
              <w:bottom w:w="85" w:type="dxa"/>
            </w:tcMar>
          </w:tcPr>
          <w:p w14:paraId="39EC9F6E" w14:textId="77777777" w:rsidR="00DA1E85" w:rsidRPr="00607080" w:rsidRDefault="00DA1E85" w:rsidP="00EA75A7">
            <w:pPr>
              <w:jc w:val="left"/>
              <w:rPr>
                <w:rFonts w:cs="Arial"/>
                <w:sz w:val="20"/>
                <w:lang w:val="fr-FR"/>
              </w:rPr>
            </w:pPr>
          </w:p>
        </w:tc>
      </w:tr>
      <w:tr w:rsidR="00DA1E85" w:rsidRPr="00607080" w14:paraId="65101E00" w14:textId="77777777" w:rsidTr="00EA75A7">
        <w:trPr>
          <w:trHeight w:val="510"/>
        </w:trPr>
        <w:tc>
          <w:tcPr>
            <w:tcW w:w="4106" w:type="dxa"/>
            <w:shd w:val="clear" w:color="auto" w:fill="auto"/>
            <w:tcMar>
              <w:top w:w="85" w:type="dxa"/>
              <w:bottom w:w="85" w:type="dxa"/>
            </w:tcMar>
          </w:tcPr>
          <w:p w14:paraId="1D6958F7" w14:textId="77777777" w:rsidR="00DA1E85" w:rsidRPr="00607080" w:rsidRDefault="00DA1E85" w:rsidP="00EA75A7">
            <w:pPr>
              <w:tabs>
                <w:tab w:val="left" w:pos="426"/>
              </w:tabs>
              <w:ind w:left="284"/>
              <w:jc w:val="left"/>
              <w:rPr>
                <w:rFonts w:cs="Arial"/>
                <w:sz w:val="20"/>
              </w:rPr>
            </w:pPr>
            <w:r w:rsidRPr="00607080">
              <w:rPr>
                <w:rFonts w:cs="Arial"/>
                <w:sz w:val="20"/>
                <w:lang w:val="fr-FR"/>
              </w:rPr>
              <w:t>Renseignements concernant le navire :</w:t>
            </w:r>
          </w:p>
        </w:tc>
        <w:tc>
          <w:tcPr>
            <w:tcW w:w="5245" w:type="dxa"/>
            <w:shd w:val="clear" w:color="auto" w:fill="auto"/>
            <w:tcMar>
              <w:top w:w="85" w:type="dxa"/>
              <w:bottom w:w="85" w:type="dxa"/>
            </w:tcMar>
          </w:tcPr>
          <w:p w14:paraId="6D86BD11" w14:textId="77777777" w:rsidR="00DA1E85" w:rsidRPr="00607080" w:rsidRDefault="00DA1E85" w:rsidP="00EA75A7">
            <w:pPr>
              <w:jc w:val="left"/>
              <w:rPr>
                <w:rFonts w:cs="Arial"/>
                <w:sz w:val="20"/>
              </w:rPr>
            </w:pPr>
          </w:p>
        </w:tc>
      </w:tr>
      <w:tr w:rsidR="00DA1E85" w:rsidRPr="00607080" w14:paraId="6D69B91F" w14:textId="77777777" w:rsidTr="00EA75A7">
        <w:trPr>
          <w:trHeight w:val="510"/>
        </w:trPr>
        <w:tc>
          <w:tcPr>
            <w:tcW w:w="4106" w:type="dxa"/>
            <w:shd w:val="clear" w:color="auto" w:fill="auto"/>
            <w:tcMar>
              <w:top w:w="85" w:type="dxa"/>
              <w:bottom w:w="85" w:type="dxa"/>
            </w:tcMar>
          </w:tcPr>
          <w:p w14:paraId="365BC456" w14:textId="77777777" w:rsidR="00DA1E85" w:rsidRPr="00607080" w:rsidRDefault="00DA1E85" w:rsidP="00EA75A7">
            <w:pPr>
              <w:ind w:left="851"/>
              <w:jc w:val="left"/>
              <w:rPr>
                <w:rFonts w:cs="Arial"/>
                <w:sz w:val="20"/>
              </w:rPr>
            </w:pPr>
            <w:r w:rsidRPr="00607080">
              <w:rPr>
                <w:rFonts w:cs="Arial"/>
                <w:sz w:val="20"/>
                <w:lang w:val="fr-FR"/>
              </w:rPr>
              <w:t>État du pavillon :</w:t>
            </w:r>
          </w:p>
        </w:tc>
        <w:tc>
          <w:tcPr>
            <w:tcW w:w="5245" w:type="dxa"/>
            <w:shd w:val="clear" w:color="auto" w:fill="auto"/>
            <w:tcMar>
              <w:top w:w="85" w:type="dxa"/>
              <w:bottom w:w="85" w:type="dxa"/>
            </w:tcMar>
          </w:tcPr>
          <w:p w14:paraId="7987E504" w14:textId="77777777" w:rsidR="00DA1E85" w:rsidRPr="00607080" w:rsidRDefault="00DA1E85" w:rsidP="00EA75A7">
            <w:pPr>
              <w:jc w:val="left"/>
              <w:rPr>
                <w:rFonts w:cs="Arial"/>
                <w:sz w:val="20"/>
              </w:rPr>
            </w:pPr>
          </w:p>
        </w:tc>
      </w:tr>
      <w:tr w:rsidR="00DA1E85" w:rsidRPr="00607080" w14:paraId="72916B31" w14:textId="77777777" w:rsidTr="00EA75A7">
        <w:trPr>
          <w:trHeight w:val="510"/>
        </w:trPr>
        <w:tc>
          <w:tcPr>
            <w:tcW w:w="4106" w:type="dxa"/>
            <w:shd w:val="clear" w:color="auto" w:fill="auto"/>
            <w:tcMar>
              <w:top w:w="85" w:type="dxa"/>
              <w:bottom w:w="85" w:type="dxa"/>
            </w:tcMar>
          </w:tcPr>
          <w:p w14:paraId="0BEFBF0B" w14:textId="77777777" w:rsidR="00DA1E85" w:rsidRPr="00607080" w:rsidRDefault="00DA1E85" w:rsidP="00EA75A7">
            <w:pPr>
              <w:ind w:left="851"/>
              <w:jc w:val="left"/>
              <w:rPr>
                <w:rFonts w:cs="Arial"/>
                <w:sz w:val="20"/>
              </w:rPr>
            </w:pPr>
            <w:r w:rsidRPr="00607080">
              <w:rPr>
                <w:rFonts w:cs="Arial"/>
                <w:sz w:val="20"/>
                <w:lang w:val="fr-FR"/>
              </w:rPr>
              <w:t>Nom du navire :</w:t>
            </w:r>
          </w:p>
        </w:tc>
        <w:tc>
          <w:tcPr>
            <w:tcW w:w="5245" w:type="dxa"/>
            <w:shd w:val="clear" w:color="auto" w:fill="auto"/>
            <w:tcMar>
              <w:top w:w="85" w:type="dxa"/>
              <w:bottom w:w="85" w:type="dxa"/>
            </w:tcMar>
          </w:tcPr>
          <w:p w14:paraId="0780C850" w14:textId="77777777" w:rsidR="00DA1E85" w:rsidRPr="00607080" w:rsidRDefault="00DA1E85" w:rsidP="00EA75A7">
            <w:pPr>
              <w:jc w:val="left"/>
              <w:rPr>
                <w:rFonts w:cs="Arial"/>
                <w:sz w:val="20"/>
              </w:rPr>
            </w:pPr>
          </w:p>
        </w:tc>
      </w:tr>
      <w:tr w:rsidR="00DA1E85" w:rsidRPr="00607080" w14:paraId="472AA8A8" w14:textId="77777777" w:rsidTr="00EA75A7">
        <w:trPr>
          <w:trHeight w:val="510"/>
        </w:trPr>
        <w:tc>
          <w:tcPr>
            <w:tcW w:w="4106" w:type="dxa"/>
            <w:shd w:val="clear" w:color="auto" w:fill="auto"/>
            <w:tcMar>
              <w:top w:w="85" w:type="dxa"/>
              <w:bottom w:w="85" w:type="dxa"/>
            </w:tcMar>
          </w:tcPr>
          <w:p w14:paraId="4FCA379A" w14:textId="77777777" w:rsidR="00DA1E85" w:rsidRPr="00607080" w:rsidRDefault="00DA1E85" w:rsidP="00EA75A7">
            <w:pPr>
              <w:ind w:left="851"/>
              <w:jc w:val="left"/>
              <w:rPr>
                <w:rFonts w:cs="Arial"/>
                <w:sz w:val="20"/>
              </w:rPr>
            </w:pPr>
            <w:r w:rsidRPr="00607080">
              <w:rPr>
                <w:rFonts w:cs="Arial"/>
                <w:sz w:val="20"/>
                <w:lang w:val="fr-FR"/>
              </w:rPr>
              <w:t>Nom de la compagnie :</w:t>
            </w:r>
          </w:p>
        </w:tc>
        <w:tc>
          <w:tcPr>
            <w:tcW w:w="5245" w:type="dxa"/>
            <w:shd w:val="clear" w:color="auto" w:fill="auto"/>
            <w:tcMar>
              <w:top w:w="85" w:type="dxa"/>
              <w:bottom w:w="85" w:type="dxa"/>
            </w:tcMar>
          </w:tcPr>
          <w:p w14:paraId="1BC3F214" w14:textId="77777777" w:rsidR="00DA1E85" w:rsidRPr="00607080" w:rsidRDefault="00DA1E85" w:rsidP="00EA75A7">
            <w:pPr>
              <w:jc w:val="left"/>
              <w:rPr>
                <w:rFonts w:cs="Arial"/>
                <w:sz w:val="20"/>
              </w:rPr>
            </w:pPr>
          </w:p>
        </w:tc>
      </w:tr>
      <w:tr w:rsidR="00DA1E85" w:rsidRPr="00607080" w14:paraId="29768B8D" w14:textId="77777777" w:rsidTr="00EA75A7">
        <w:trPr>
          <w:trHeight w:val="510"/>
        </w:trPr>
        <w:tc>
          <w:tcPr>
            <w:tcW w:w="4106" w:type="dxa"/>
            <w:shd w:val="clear" w:color="auto" w:fill="auto"/>
            <w:tcMar>
              <w:top w:w="85" w:type="dxa"/>
              <w:bottom w:w="85" w:type="dxa"/>
            </w:tcMar>
          </w:tcPr>
          <w:p w14:paraId="4A950222" w14:textId="77777777" w:rsidR="00DA1E85" w:rsidRPr="00607080" w:rsidRDefault="00DA1E85" w:rsidP="00EA75A7">
            <w:pPr>
              <w:ind w:left="851"/>
              <w:jc w:val="left"/>
              <w:rPr>
                <w:rFonts w:cs="Arial"/>
                <w:sz w:val="20"/>
              </w:rPr>
            </w:pPr>
            <w:r w:rsidRPr="00607080">
              <w:rPr>
                <w:rFonts w:cs="Arial"/>
                <w:sz w:val="20"/>
                <w:lang w:val="fr-FR"/>
              </w:rPr>
              <w:t>Description du navire :</w:t>
            </w:r>
          </w:p>
        </w:tc>
        <w:tc>
          <w:tcPr>
            <w:tcW w:w="5245" w:type="dxa"/>
            <w:shd w:val="clear" w:color="auto" w:fill="auto"/>
            <w:tcMar>
              <w:top w:w="85" w:type="dxa"/>
              <w:bottom w:w="85" w:type="dxa"/>
            </w:tcMar>
          </w:tcPr>
          <w:p w14:paraId="517FA8AB" w14:textId="77777777" w:rsidR="00DA1E85" w:rsidRPr="00607080" w:rsidRDefault="00DA1E85" w:rsidP="00EA75A7">
            <w:pPr>
              <w:jc w:val="left"/>
              <w:rPr>
                <w:rFonts w:cs="Arial"/>
                <w:sz w:val="20"/>
              </w:rPr>
            </w:pPr>
          </w:p>
        </w:tc>
      </w:tr>
      <w:tr w:rsidR="00DA1E85" w:rsidRPr="00607080" w14:paraId="06F00F5D" w14:textId="77777777" w:rsidTr="00EA75A7">
        <w:trPr>
          <w:trHeight w:val="510"/>
        </w:trPr>
        <w:tc>
          <w:tcPr>
            <w:tcW w:w="4106" w:type="dxa"/>
            <w:shd w:val="clear" w:color="auto" w:fill="auto"/>
            <w:tcMar>
              <w:top w:w="85" w:type="dxa"/>
              <w:bottom w:w="85" w:type="dxa"/>
            </w:tcMar>
          </w:tcPr>
          <w:p w14:paraId="43D47B7C" w14:textId="77777777" w:rsidR="00DA1E85" w:rsidRPr="00607080" w:rsidRDefault="00DA1E85" w:rsidP="00EA75A7">
            <w:pPr>
              <w:ind w:left="851"/>
              <w:jc w:val="left"/>
              <w:rPr>
                <w:rFonts w:cs="Arial"/>
                <w:sz w:val="20"/>
              </w:rPr>
            </w:pPr>
            <w:r w:rsidRPr="00607080">
              <w:rPr>
                <w:rFonts w:cs="Arial"/>
                <w:sz w:val="20"/>
                <w:lang w:val="fr-FR"/>
              </w:rPr>
              <w:lastRenderedPageBreak/>
              <w:t>Numéro OMI :</w:t>
            </w:r>
          </w:p>
        </w:tc>
        <w:tc>
          <w:tcPr>
            <w:tcW w:w="5245" w:type="dxa"/>
            <w:shd w:val="clear" w:color="auto" w:fill="auto"/>
            <w:tcMar>
              <w:top w:w="85" w:type="dxa"/>
              <w:bottom w:w="85" w:type="dxa"/>
            </w:tcMar>
          </w:tcPr>
          <w:p w14:paraId="49922707" w14:textId="77777777" w:rsidR="00DA1E85" w:rsidRPr="00607080" w:rsidRDefault="00DA1E85" w:rsidP="00EA75A7">
            <w:pPr>
              <w:jc w:val="left"/>
              <w:rPr>
                <w:rFonts w:cs="Arial"/>
                <w:sz w:val="20"/>
              </w:rPr>
            </w:pPr>
          </w:p>
        </w:tc>
      </w:tr>
      <w:tr w:rsidR="00DA1E85" w:rsidRPr="00DA1E85" w14:paraId="45D861C5" w14:textId="77777777" w:rsidTr="00EA75A7">
        <w:trPr>
          <w:trHeight w:val="567"/>
        </w:trPr>
        <w:tc>
          <w:tcPr>
            <w:tcW w:w="9351" w:type="dxa"/>
            <w:gridSpan w:val="2"/>
            <w:shd w:val="clear" w:color="auto" w:fill="auto"/>
            <w:tcMar>
              <w:top w:w="85" w:type="dxa"/>
              <w:bottom w:w="85" w:type="dxa"/>
            </w:tcMar>
            <w:vAlign w:val="center"/>
          </w:tcPr>
          <w:p w14:paraId="428A11C4" w14:textId="77777777" w:rsidR="00DA1E85" w:rsidRPr="00607080" w:rsidRDefault="00DA1E85" w:rsidP="00EA75A7">
            <w:pPr>
              <w:keepNext/>
              <w:keepLines/>
              <w:jc w:val="left"/>
              <w:rPr>
                <w:rFonts w:cs="Arial"/>
                <w:sz w:val="20"/>
                <w:lang w:val="fr-FR"/>
              </w:rPr>
            </w:pPr>
            <w:r w:rsidRPr="00607080">
              <w:rPr>
                <w:rFonts w:cs="Arial"/>
                <w:b/>
                <w:bCs/>
                <w:sz w:val="20"/>
                <w:lang w:val="fr-FR"/>
              </w:rPr>
              <w:t>RENSEIGNEMENTS CONCERNANT L'OPÉRATION DE SAUVETAGE :</w:t>
            </w:r>
          </w:p>
        </w:tc>
      </w:tr>
      <w:tr w:rsidR="00DA1E85" w:rsidRPr="00607080" w14:paraId="2632F642" w14:textId="77777777" w:rsidTr="00EA75A7">
        <w:trPr>
          <w:trHeight w:val="510"/>
        </w:trPr>
        <w:tc>
          <w:tcPr>
            <w:tcW w:w="4106" w:type="dxa"/>
            <w:shd w:val="clear" w:color="auto" w:fill="auto"/>
            <w:tcMar>
              <w:top w:w="85" w:type="dxa"/>
              <w:bottom w:w="85" w:type="dxa"/>
            </w:tcMar>
          </w:tcPr>
          <w:p w14:paraId="192BAD0B" w14:textId="77777777" w:rsidR="00DA1E85" w:rsidRPr="00607080" w:rsidRDefault="00DA1E85" w:rsidP="00EA75A7">
            <w:pPr>
              <w:keepNext/>
              <w:keepLines/>
              <w:ind w:left="284"/>
              <w:jc w:val="left"/>
              <w:rPr>
                <w:rFonts w:cs="Arial"/>
                <w:sz w:val="20"/>
              </w:rPr>
            </w:pPr>
            <w:r w:rsidRPr="00607080">
              <w:rPr>
                <w:rFonts w:cs="Arial"/>
                <w:sz w:val="20"/>
                <w:lang w:val="fr-FR"/>
              </w:rPr>
              <w:t>Date :</w:t>
            </w:r>
          </w:p>
        </w:tc>
        <w:tc>
          <w:tcPr>
            <w:tcW w:w="5245" w:type="dxa"/>
            <w:shd w:val="clear" w:color="auto" w:fill="auto"/>
            <w:tcMar>
              <w:top w:w="85" w:type="dxa"/>
              <w:bottom w:w="85" w:type="dxa"/>
            </w:tcMar>
          </w:tcPr>
          <w:p w14:paraId="3B9A36BE" w14:textId="77777777" w:rsidR="00DA1E85" w:rsidRPr="00607080" w:rsidRDefault="00DA1E85" w:rsidP="00EA75A7">
            <w:pPr>
              <w:keepNext/>
              <w:keepLines/>
              <w:jc w:val="left"/>
              <w:rPr>
                <w:rFonts w:cs="Arial"/>
                <w:sz w:val="20"/>
              </w:rPr>
            </w:pPr>
          </w:p>
        </w:tc>
      </w:tr>
      <w:tr w:rsidR="00DA1E85" w:rsidRPr="00607080" w14:paraId="30F62684" w14:textId="77777777" w:rsidTr="00EA75A7">
        <w:trPr>
          <w:trHeight w:val="510"/>
        </w:trPr>
        <w:tc>
          <w:tcPr>
            <w:tcW w:w="4106" w:type="dxa"/>
            <w:shd w:val="clear" w:color="auto" w:fill="auto"/>
            <w:tcMar>
              <w:top w:w="85" w:type="dxa"/>
              <w:bottom w:w="85" w:type="dxa"/>
            </w:tcMar>
          </w:tcPr>
          <w:p w14:paraId="0C1E16A6" w14:textId="77777777" w:rsidR="00DA1E85" w:rsidRPr="00607080" w:rsidRDefault="00DA1E85" w:rsidP="00EA75A7">
            <w:pPr>
              <w:ind w:left="284"/>
              <w:jc w:val="left"/>
              <w:rPr>
                <w:rFonts w:cs="Arial"/>
                <w:sz w:val="20"/>
              </w:rPr>
            </w:pPr>
            <w:r w:rsidRPr="00607080">
              <w:rPr>
                <w:rFonts w:cs="Arial"/>
                <w:sz w:val="20"/>
                <w:lang w:val="fr-FR"/>
              </w:rPr>
              <w:t>Lieu :</w:t>
            </w:r>
          </w:p>
        </w:tc>
        <w:tc>
          <w:tcPr>
            <w:tcW w:w="5245" w:type="dxa"/>
            <w:shd w:val="clear" w:color="auto" w:fill="auto"/>
            <w:tcMar>
              <w:top w:w="85" w:type="dxa"/>
              <w:bottom w:w="85" w:type="dxa"/>
            </w:tcMar>
          </w:tcPr>
          <w:p w14:paraId="79579B85" w14:textId="77777777" w:rsidR="00DA1E85" w:rsidRPr="00607080" w:rsidRDefault="00DA1E85" w:rsidP="00EA75A7">
            <w:pPr>
              <w:jc w:val="left"/>
              <w:rPr>
                <w:rFonts w:cs="Arial"/>
                <w:sz w:val="20"/>
              </w:rPr>
            </w:pPr>
          </w:p>
        </w:tc>
      </w:tr>
      <w:tr w:rsidR="00DA1E85" w:rsidRPr="00DA1E85" w14:paraId="2727291A" w14:textId="77777777" w:rsidTr="00EA75A7">
        <w:trPr>
          <w:trHeight w:val="510"/>
        </w:trPr>
        <w:tc>
          <w:tcPr>
            <w:tcW w:w="4106" w:type="dxa"/>
            <w:shd w:val="clear" w:color="auto" w:fill="auto"/>
            <w:tcMar>
              <w:top w:w="85" w:type="dxa"/>
              <w:bottom w:w="85" w:type="dxa"/>
            </w:tcMar>
          </w:tcPr>
          <w:p w14:paraId="6E3070B0" w14:textId="77777777" w:rsidR="00DA1E85" w:rsidRPr="00607080" w:rsidRDefault="00DA1E85" w:rsidP="00EA75A7">
            <w:pPr>
              <w:ind w:left="284"/>
              <w:jc w:val="left"/>
              <w:rPr>
                <w:rFonts w:cs="Arial"/>
                <w:sz w:val="20"/>
                <w:lang w:val="fr-FR"/>
              </w:rPr>
            </w:pPr>
            <w:r w:rsidRPr="00607080">
              <w:rPr>
                <w:rFonts w:cs="Arial"/>
                <w:sz w:val="20"/>
                <w:lang w:val="fr-FR"/>
              </w:rPr>
              <w:t>Description du navire en détresse (s'il y a lieu) :</w:t>
            </w:r>
          </w:p>
        </w:tc>
        <w:tc>
          <w:tcPr>
            <w:tcW w:w="5245" w:type="dxa"/>
            <w:shd w:val="clear" w:color="auto" w:fill="auto"/>
            <w:tcMar>
              <w:top w:w="85" w:type="dxa"/>
              <w:bottom w:w="85" w:type="dxa"/>
            </w:tcMar>
          </w:tcPr>
          <w:p w14:paraId="53600EDD" w14:textId="77777777" w:rsidR="00DA1E85" w:rsidRPr="00607080" w:rsidRDefault="00DA1E85" w:rsidP="00EA75A7">
            <w:pPr>
              <w:jc w:val="left"/>
              <w:rPr>
                <w:rFonts w:cs="Arial"/>
                <w:sz w:val="20"/>
                <w:lang w:val="fr-FR"/>
              </w:rPr>
            </w:pPr>
          </w:p>
        </w:tc>
      </w:tr>
      <w:tr w:rsidR="00DA1E85" w:rsidRPr="00607080" w14:paraId="64AA4B38" w14:textId="77777777" w:rsidTr="00EA75A7">
        <w:trPr>
          <w:trHeight w:val="510"/>
        </w:trPr>
        <w:tc>
          <w:tcPr>
            <w:tcW w:w="4106" w:type="dxa"/>
            <w:shd w:val="clear" w:color="auto" w:fill="auto"/>
            <w:tcMar>
              <w:top w:w="85" w:type="dxa"/>
              <w:bottom w:w="85" w:type="dxa"/>
            </w:tcMar>
          </w:tcPr>
          <w:p w14:paraId="246084BE" w14:textId="77777777" w:rsidR="00DA1E85" w:rsidRPr="00607080" w:rsidRDefault="00DA1E85" w:rsidP="00EA75A7">
            <w:pPr>
              <w:ind w:left="284"/>
              <w:jc w:val="left"/>
              <w:rPr>
                <w:rFonts w:cs="Arial"/>
                <w:sz w:val="20"/>
              </w:rPr>
            </w:pPr>
            <w:r w:rsidRPr="00607080">
              <w:rPr>
                <w:rFonts w:cs="Arial"/>
                <w:sz w:val="20"/>
                <w:lang w:val="fr-FR"/>
              </w:rPr>
              <w:t>Nombre de vies sauvées</w:t>
            </w:r>
            <w:r>
              <w:rPr>
                <w:rFonts w:cs="Arial"/>
                <w:sz w:val="20"/>
                <w:lang w:val="fr-FR"/>
              </w:rPr>
              <w:t xml:space="preserve"> </w:t>
            </w:r>
            <w:r w:rsidRPr="00607080">
              <w:rPr>
                <w:rFonts w:cs="Arial"/>
                <w:sz w:val="20"/>
                <w:lang w:val="fr-FR"/>
              </w:rPr>
              <w:t>:</w:t>
            </w:r>
          </w:p>
        </w:tc>
        <w:tc>
          <w:tcPr>
            <w:tcW w:w="5245" w:type="dxa"/>
            <w:shd w:val="clear" w:color="auto" w:fill="auto"/>
            <w:tcMar>
              <w:top w:w="85" w:type="dxa"/>
              <w:bottom w:w="85" w:type="dxa"/>
            </w:tcMar>
          </w:tcPr>
          <w:p w14:paraId="25D12CA4" w14:textId="77777777" w:rsidR="00DA1E85" w:rsidRPr="00607080" w:rsidRDefault="00DA1E85" w:rsidP="00EA75A7">
            <w:pPr>
              <w:jc w:val="left"/>
              <w:rPr>
                <w:rFonts w:cs="Arial"/>
                <w:sz w:val="20"/>
              </w:rPr>
            </w:pPr>
          </w:p>
        </w:tc>
      </w:tr>
      <w:tr w:rsidR="00DA1E85" w:rsidRPr="00DA1E85" w14:paraId="25EBA120" w14:textId="77777777" w:rsidTr="00EA75A7">
        <w:trPr>
          <w:trHeight w:val="1793"/>
        </w:trPr>
        <w:tc>
          <w:tcPr>
            <w:tcW w:w="4106" w:type="dxa"/>
            <w:shd w:val="clear" w:color="auto" w:fill="auto"/>
            <w:tcMar>
              <w:top w:w="85" w:type="dxa"/>
              <w:bottom w:w="85" w:type="dxa"/>
            </w:tcMar>
          </w:tcPr>
          <w:p w14:paraId="741493A9" w14:textId="77777777" w:rsidR="00DA1E85" w:rsidRPr="00607080" w:rsidRDefault="00DA1E85" w:rsidP="00EA75A7">
            <w:pPr>
              <w:ind w:left="284"/>
              <w:jc w:val="left"/>
              <w:rPr>
                <w:rFonts w:cs="Arial"/>
                <w:sz w:val="20"/>
                <w:lang w:val="fr-FR"/>
              </w:rPr>
            </w:pPr>
            <w:r w:rsidRPr="00607080">
              <w:rPr>
                <w:rFonts w:cs="Arial"/>
                <w:sz w:val="20"/>
                <w:lang w:val="fr-FR"/>
              </w:rPr>
              <w:t>Nom du centre de coordination de sauvetage maritime (MRCC) ou autre organisme à terre concerné (s'il y a lieu) qui pourrait disposer de renseignements utiles sur l'incident :</w:t>
            </w:r>
          </w:p>
        </w:tc>
        <w:tc>
          <w:tcPr>
            <w:tcW w:w="5245" w:type="dxa"/>
            <w:shd w:val="clear" w:color="auto" w:fill="auto"/>
            <w:tcMar>
              <w:top w:w="85" w:type="dxa"/>
              <w:bottom w:w="85" w:type="dxa"/>
            </w:tcMar>
          </w:tcPr>
          <w:p w14:paraId="54719EF3" w14:textId="77777777" w:rsidR="00DA1E85" w:rsidRPr="00607080" w:rsidRDefault="00DA1E85" w:rsidP="00EA75A7">
            <w:pPr>
              <w:jc w:val="left"/>
              <w:rPr>
                <w:rFonts w:cs="Arial"/>
                <w:sz w:val="20"/>
                <w:lang w:val="fr-FR"/>
              </w:rPr>
            </w:pPr>
          </w:p>
        </w:tc>
      </w:tr>
      <w:tr w:rsidR="00DA1E85" w:rsidRPr="00DA1E85" w14:paraId="43A365DB" w14:textId="77777777" w:rsidTr="00EA75A7">
        <w:trPr>
          <w:trHeight w:val="1793"/>
        </w:trPr>
        <w:tc>
          <w:tcPr>
            <w:tcW w:w="4106" w:type="dxa"/>
            <w:shd w:val="clear" w:color="auto" w:fill="auto"/>
            <w:tcMar>
              <w:top w:w="85" w:type="dxa"/>
              <w:bottom w:w="85" w:type="dxa"/>
            </w:tcMar>
          </w:tcPr>
          <w:p w14:paraId="5B912217" w14:textId="77777777" w:rsidR="00DA1E85" w:rsidRPr="00607080" w:rsidRDefault="00DA1E85" w:rsidP="00EA75A7">
            <w:pPr>
              <w:ind w:left="284"/>
              <w:jc w:val="left"/>
              <w:rPr>
                <w:rFonts w:cs="Arial"/>
                <w:sz w:val="20"/>
                <w:lang w:val="fr-FR"/>
              </w:rPr>
            </w:pPr>
            <w:r w:rsidRPr="00607080">
              <w:rPr>
                <w:rFonts w:cs="Arial"/>
                <w:sz w:val="20"/>
                <w:lang w:val="fr-FR"/>
              </w:rPr>
              <w:t>Brève description du résultat de l'opération de sauvetage (y compris le nom du port et de la ville où les migrants ont été débarqués) :</w:t>
            </w:r>
          </w:p>
        </w:tc>
        <w:tc>
          <w:tcPr>
            <w:tcW w:w="5245" w:type="dxa"/>
            <w:shd w:val="clear" w:color="auto" w:fill="auto"/>
            <w:tcMar>
              <w:top w:w="85" w:type="dxa"/>
              <w:bottom w:w="85" w:type="dxa"/>
            </w:tcMar>
          </w:tcPr>
          <w:p w14:paraId="69D5A18C" w14:textId="77777777" w:rsidR="00DA1E85" w:rsidRPr="00607080" w:rsidRDefault="00DA1E85" w:rsidP="00EA75A7">
            <w:pPr>
              <w:jc w:val="left"/>
              <w:rPr>
                <w:rFonts w:cs="Arial"/>
                <w:sz w:val="20"/>
                <w:lang w:val="fr-FR"/>
              </w:rPr>
            </w:pPr>
          </w:p>
        </w:tc>
      </w:tr>
    </w:tbl>
    <w:p w14:paraId="6E874EE8" w14:textId="77777777" w:rsidR="00DA1E85" w:rsidRPr="00607080" w:rsidRDefault="00DA1E85" w:rsidP="00DA1E85">
      <w:pPr>
        <w:rPr>
          <w:rFonts w:cs="Arial"/>
          <w:szCs w:val="22"/>
          <w:lang w:val="fr-FR"/>
        </w:rPr>
      </w:pPr>
    </w:p>
    <w:p w14:paraId="57EB1E01" w14:textId="77777777" w:rsidR="00DA1E85" w:rsidRPr="00607080" w:rsidRDefault="00DA1E85" w:rsidP="00DA1E85">
      <w:pPr>
        <w:rPr>
          <w:rFonts w:cs="Arial"/>
          <w:szCs w:val="22"/>
          <w:lang w:val="fr-FR"/>
        </w:rPr>
      </w:pPr>
    </w:p>
    <w:p w14:paraId="71EAF2CA" w14:textId="77777777" w:rsidR="00DA1E85" w:rsidRPr="00607080" w:rsidRDefault="00DA1E85" w:rsidP="00DA1E85">
      <w:pPr>
        <w:tabs>
          <w:tab w:val="right" w:leader="dot" w:pos="9072"/>
        </w:tabs>
        <w:jc w:val="left"/>
        <w:rPr>
          <w:rFonts w:cs="Arial"/>
          <w:szCs w:val="22"/>
          <w:lang w:val="fr-FR"/>
        </w:rPr>
      </w:pPr>
      <w:r w:rsidRPr="00607080">
        <w:rPr>
          <w:rFonts w:cs="Arial"/>
          <w:szCs w:val="22"/>
          <w:lang w:val="fr-FR"/>
        </w:rPr>
        <w:t xml:space="preserve">Au nom et pour le compte du </w:t>
      </w:r>
      <w:r w:rsidRPr="00607080">
        <w:rPr>
          <w:rFonts w:cs="Arial"/>
          <w:b/>
          <w:bCs/>
          <w:szCs w:val="22"/>
          <w:lang w:val="fr-FR"/>
        </w:rPr>
        <w:t>Gouvernement</w:t>
      </w:r>
      <w:r w:rsidRPr="00607080">
        <w:rPr>
          <w:rFonts w:cs="Arial"/>
          <w:szCs w:val="22"/>
          <w:lang w:val="fr-FR"/>
        </w:rPr>
        <w:t xml:space="preserve"> </w:t>
      </w:r>
      <w:r w:rsidRPr="00607080">
        <w:rPr>
          <w:rFonts w:cs="Arial"/>
          <w:szCs w:val="22"/>
          <w:lang w:val="fr-FR"/>
        </w:rPr>
        <w:tab/>
      </w:r>
    </w:p>
    <w:p w14:paraId="5D7114D6" w14:textId="77777777" w:rsidR="00DA1E85" w:rsidRPr="00607080" w:rsidRDefault="00DA1E85" w:rsidP="00DA1E85">
      <w:pPr>
        <w:tabs>
          <w:tab w:val="right" w:leader="dot" w:pos="9072"/>
        </w:tabs>
        <w:jc w:val="left"/>
        <w:rPr>
          <w:rFonts w:cs="Arial"/>
          <w:szCs w:val="22"/>
          <w:lang w:val="fr-FR"/>
        </w:rPr>
      </w:pPr>
    </w:p>
    <w:p w14:paraId="56392D7B" w14:textId="77777777" w:rsidR="00DA1E85" w:rsidRPr="00607080" w:rsidRDefault="00DA1E85" w:rsidP="00DA1E85">
      <w:pPr>
        <w:tabs>
          <w:tab w:val="clear" w:pos="851"/>
          <w:tab w:val="right" w:leader="dot" w:pos="9072"/>
        </w:tabs>
        <w:rPr>
          <w:rFonts w:cs="Arial"/>
          <w:szCs w:val="22"/>
          <w:lang w:val="fr-FR"/>
        </w:rPr>
      </w:pPr>
      <w:proofErr w:type="gramStart"/>
      <w:r w:rsidRPr="00607080">
        <w:rPr>
          <w:rFonts w:cs="Arial"/>
          <w:szCs w:val="22"/>
          <w:lang w:val="fr-FR"/>
        </w:rPr>
        <w:t>ou</w:t>
      </w:r>
      <w:proofErr w:type="gramEnd"/>
      <w:r w:rsidRPr="00607080">
        <w:rPr>
          <w:rFonts w:cs="Arial"/>
          <w:szCs w:val="22"/>
          <w:lang w:val="fr-FR"/>
        </w:rPr>
        <w:t xml:space="preserve"> (</w:t>
      </w:r>
      <w:r w:rsidRPr="00607080">
        <w:rPr>
          <w:rFonts w:cs="Arial"/>
          <w:b/>
          <w:bCs/>
          <w:szCs w:val="22"/>
          <w:lang w:val="fr-FR"/>
        </w:rPr>
        <w:t>nom de l'organisation</w:t>
      </w:r>
      <w:r w:rsidRPr="00607080">
        <w:rPr>
          <w:rFonts w:cs="Arial"/>
          <w:szCs w:val="22"/>
          <w:lang w:val="fr-FR"/>
        </w:rPr>
        <w:t>)</w:t>
      </w:r>
      <w:r w:rsidRPr="00607080">
        <w:rPr>
          <w:rFonts w:cs="Arial"/>
          <w:szCs w:val="22"/>
          <w:lang w:val="fr-FR"/>
        </w:rPr>
        <w:tab/>
      </w:r>
    </w:p>
    <w:p w14:paraId="6A92BC6B" w14:textId="77777777" w:rsidR="00DA1E85" w:rsidRPr="00607080" w:rsidRDefault="00DA1E85" w:rsidP="00DA1E85">
      <w:pPr>
        <w:tabs>
          <w:tab w:val="right" w:leader="dot" w:pos="9072"/>
        </w:tabs>
        <w:rPr>
          <w:rFonts w:cs="Arial"/>
          <w:szCs w:val="22"/>
          <w:lang w:val="fr-FR"/>
        </w:rPr>
      </w:pPr>
    </w:p>
    <w:p w14:paraId="1A5354ED" w14:textId="77777777" w:rsidR="00DA1E85" w:rsidRPr="00607080" w:rsidRDefault="00DA1E85" w:rsidP="00DA1E85">
      <w:pPr>
        <w:tabs>
          <w:tab w:val="left" w:pos="1080"/>
          <w:tab w:val="left" w:pos="2880"/>
          <w:tab w:val="left" w:pos="7200"/>
          <w:tab w:val="left" w:pos="7560"/>
          <w:tab w:val="right" w:leader="dot" w:pos="9072"/>
        </w:tabs>
        <w:rPr>
          <w:rFonts w:cs="Arial"/>
          <w:szCs w:val="22"/>
          <w:lang w:val="fr-FR"/>
        </w:rPr>
      </w:pPr>
    </w:p>
    <w:p w14:paraId="09EDCBD6" w14:textId="77777777" w:rsidR="00DA1E85" w:rsidRPr="00607080" w:rsidRDefault="00DA1E85" w:rsidP="00DA1E85">
      <w:pPr>
        <w:tabs>
          <w:tab w:val="left" w:pos="1080"/>
          <w:tab w:val="left" w:pos="1418"/>
          <w:tab w:val="left" w:pos="2268"/>
          <w:tab w:val="right" w:leader="dot" w:pos="6096"/>
          <w:tab w:val="left" w:pos="6521"/>
          <w:tab w:val="right" w:leader="dot" w:pos="9072"/>
        </w:tabs>
        <w:ind w:left="851"/>
        <w:rPr>
          <w:rFonts w:cs="Arial"/>
          <w:szCs w:val="22"/>
          <w:lang w:val="fr-FR"/>
        </w:rPr>
      </w:pPr>
      <w:r w:rsidRPr="00607080">
        <w:rPr>
          <w:rFonts w:cs="Arial"/>
          <w:szCs w:val="22"/>
          <w:lang w:val="fr-FR"/>
        </w:rPr>
        <w:t>Signature :</w:t>
      </w:r>
      <w:r w:rsidRPr="00607080">
        <w:rPr>
          <w:rFonts w:cs="Arial"/>
          <w:szCs w:val="22"/>
          <w:lang w:val="fr-FR"/>
        </w:rPr>
        <w:tab/>
        <w:t>......</w:t>
      </w:r>
      <w:r w:rsidRPr="00607080">
        <w:rPr>
          <w:rFonts w:cs="Arial"/>
          <w:szCs w:val="22"/>
          <w:lang w:val="fr-FR"/>
        </w:rPr>
        <w:tab/>
      </w:r>
      <w:r w:rsidRPr="00607080">
        <w:rPr>
          <w:rFonts w:cs="Arial"/>
          <w:szCs w:val="22"/>
          <w:lang w:val="fr-FR"/>
        </w:rPr>
        <w:tab/>
        <w:t xml:space="preserve">Date : </w:t>
      </w:r>
      <w:r w:rsidRPr="00607080">
        <w:rPr>
          <w:rFonts w:cs="Arial"/>
          <w:szCs w:val="22"/>
          <w:lang w:val="fr-FR"/>
        </w:rPr>
        <w:tab/>
      </w:r>
    </w:p>
    <w:p w14:paraId="02B18C04" w14:textId="77777777" w:rsidR="00DA1E85" w:rsidRPr="00607080" w:rsidRDefault="00DA1E85" w:rsidP="00DA1E85">
      <w:pPr>
        <w:tabs>
          <w:tab w:val="left" w:pos="1080"/>
          <w:tab w:val="right" w:leader="dot" w:pos="6480"/>
          <w:tab w:val="right" w:leader="dot" w:pos="9072"/>
        </w:tabs>
        <w:rPr>
          <w:rFonts w:cs="Arial"/>
          <w:szCs w:val="22"/>
          <w:lang w:val="fr-FR"/>
        </w:rPr>
      </w:pPr>
    </w:p>
    <w:p w14:paraId="70551C90" w14:textId="77777777" w:rsidR="00DA1E85" w:rsidRPr="00607080" w:rsidRDefault="00DA1E85" w:rsidP="00DA1E85">
      <w:pPr>
        <w:tabs>
          <w:tab w:val="left" w:pos="1080"/>
          <w:tab w:val="left" w:pos="1418"/>
          <w:tab w:val="left" w:pos="2268"/>
          <w:tab w:val="right" w:leader="dot" w:pos="9069"/>
        </w:tabs>
        <w:ind w:left="851"/>
        <w:rPr>
          <w:rFonts w:cs="Arial"/>
          <w:szCs w:val="22"/>
          <w:lang w:val="fr-FR"/>
        </w:rPr>
      </w:pPr>
      <w:r w:rsidRPr="00607080">
        <w:rPr>
          <w:rFonts w:cs="Arial"/>
          <w:szCs w:val="22"/>
          <w:lang w:val="fr-FR"/>
        </w:rPr>
        <w:t>Nom</w:t>
      </w:r>
      <w:r>
        <w:rPr>
          <w:rFonts w:cs="Arial"/>
          <w:szCs w:val="22"/>
          <w:lang w:val="fr-FR"/>
        </w:rPr>
        <w:t xml:space="preserve"> </w:t>
      </w:r>
      <w:r w:rsidRPr="00607080">
        <w:rPr>
          <w:rFonts w:cs="Arial"/>
          <w:szCs w:val="22"/>
          <w:lang w:val="fr-FR"/>
        </w:rPr>
        <w:t>:</w:t>
      </w:r>
      <w:r w:rsidRPr="00607080">
        <w:rPr>
          <w:rFonts w:cs="Arial"/>
          <w:szCs w:val="22"/>
          <w:lang w:val="fr-FR"/>
        </w:rPr>
        <w:tab/>
      </w:r>
      <w:r w:rsidRPr="00607080">
        <w:rPr>
          <w:rFonts w:cs="Arial"/>
          <w:szCs w:val="22"/>
          <w:lang w:val="fr-FR"/>
        </w:rPr>
        <w:tab/>
      </w:r>
    </w:p>
    <w:p w14:paraId="0C35B97A" w14:textId="77777777" w:rsidR="00DA1E85" w:rsidRPr="00607080" w:rsidRDefault="00DA1E85" w:rsidP="00DA1E85">
      <w:pPr>
        <w:tabs>
          <w:tab w:val="left" w:pos="1080"/>
          <w:tab w:val="left" w:pos="1418"/>
          <w:tab w:val="right" w:leader="dot" w:pos="6480"/>
          <w:tab w:val="right" w:leader="dot" w:pos="9072"/>
        </w:tabs>
        <w:rPr>
          <w:rFonts w:cs="Arial"/>
          <w:szCs w:val="22"/>
          <w:lang w:val="fr-FR"/>
        </w:rPr>
      </w:pPr>
    </w:p>
    <w:p w14:paraId="04193CCA" w14:textId="77777777" w:rsidR="00DA1E85" w:rsidRPr="00607080" w:rsidRDefault="00DA1E85" w:rsidP="00DA1E85">
      <w:pPr>
        <w:tabs>
          <w:tab w:val="left" w:pos="1080"/>
          <w:tab w:val="left" w:pos="1418"/>
          <w:tab w:val="left" w:pos="2268"/>
          <w:tab w:val="right" w:leader="dot" w:pos="9069"/>
        </w:tabs>
        <w:ind w:left="851"/>
        <w:rPr>
          <w:rFonts w:cs="Arial"/>
          <w:szCs w:val="22"/>
          <w:lang w:val="fr-FR"/>
        </w:rPr>
      </w:pPr>
      <w:r w:rsidRPr="00607080">
        <w:rPr>
          <w:rFonts w:cs="Arial"/>
          <w:szCs w:val="22"/>
          <w:lang w:val="fr-FR"/>
        </w:rPr>
        <w:t>Titre</w:t>
      </w:r>
      <w:r>
        <w:rPr>
          <w:rFonts w:cs="Arial"/>
          <w:szCs w:val="22"/>
          <w:lang w:val="fr-FR"/>
        </w:rPr>
        <w:t xml:space="preserve"> </w:t>
      </w:r>
      <w:r w:rsidRPr="00607080">
        <w:rPr>
          <w:rFonts w:cs="Arial"/>
          <w:szCs w:val="22"/>
          <w:lang w:val="fr-FR"/>
        </w:rPr>
        <w:t>:</w:t>
      </w:r>
      <w:r w:rsidRPr="00087E89">
        <w:rPr>
          <w:rFonts w:cs="Arial"/>
          <w:szCs w:val="22"/>
          <w:lang w:val="fr-FR"/>
        </w:rPr>
        <w:t xml:space="preserve"> </w:t>
      </w:r>
      <w:r w:rsidRPr="00607080">
        <w:rPr>
          <w:rFonts w:cs="Arial"/>
          <w:szCs w:val="22"/>
          <w:lang w:val="fr-FR"/>
        </w:rPr>
        <w:tab/>
      </w:r>
      <w:r w:rsidRPr="00607080">
        <w:rPr>
          <w:rFonts w:cs="Arial"/>
          <w:szCs w:val="22"/>
          <w:lang w:val="fr-FR"/>
        </w:rPr>
        <w:tab/>
      </w:r>
    </w:p>
    <w:p w14:paraId="573DBF17" w14:textId="77777777" w:rsidR="00DA1E85" w:rsidRPr="00607080" w:rsidRDefault="00DA1E85" w:rsidP="00DA1E85">
      <w:pPr>
        <w:tabs>
          <w:tab w:val="left" w:pos="1080"/>
          <w:tab w:val="left" w:pos="1418"/>
          <w:tab w:val="right" w:leader="dot" w:pos="9072"/>
        </w:tabs>
        <w:rPr>
          <w:rFonts w:cs="Arial"/>
          <w:szCs w:val="22"/>
          <w:lang w:val="fr-FR"/>
        </w:rPr>
      </w:pPr>
    </w:p>
    <w:p w14:paraId="76D8A78C" w14:textId="77777777" w:rsidR="00DA1E85" w:rsidRPr="00607080" w:rsidRDefault="00DA1E85" w:rsidP="00DA1E85">
      <w:pPr>
        <w:tabs>
          <w:tab w:val="left" w:pos="1080"/>
          <w:tab w:val="left" w:pos="1418"/>
          <w:tab w:val="right" w:leader="dot" w:pos="9072"/>
        </w:tabs>
        <w:ind w:left="851"/>
        <w:rPr>
          <w:rFonts w:cs="Arial"/>
          <w:szCs w:val="22"/>
          <w:lang w:val="fr-FR"/>
        </w:rPr>
      </w:pPr>
      <w:r w:rsidRPr="00607080">
        <w:rPr>
          <w:rFonts w:cs="Arial"/>
          <w:szCs w:val="22"/>
          <w:lang w:val="fr-FR"/>
        </w:rPr>
        <w:t>Cachet officiel (le cas échéant)</w:t>
      </w:r>
      <w:r>
        <w:rPr>
          <w:rFonts w:cs="Arial"/>
          <w:szCs w:val="22"/>
          <w:lang w:val="fr-FR"/>
        </w:rPr>
        <w:t xml:space="preserve"> </w:t>
      </w:r>
      <w:r w:rsidRPr="00607080">
        <w:rPr>
          <w:rFonts w:cs="Arial"/>
          <w:szCs w:val="22"/>
          <w:lang w:val="fr-FR"/>
        </w:rPr>
        <w:t>:</w:t>
      </w:r>
    </w:p>
    <w:p w14:paraId="2B568494" w14:textId="77777777" w:rsidR="00DA1E85" w:rsidRDefault="00DA1E85" w:rsidP="00796325">
      <w:pPr>
        <w:jc w:val="center"/>
        <w:rPr>
          <w:lang w:val="fr-FR"/>
        </w:rPr>
      </w:pPr>
    </w:p>
    <w:p w14:paraId="09E7D667" w14:textId="77777777" w:rsidR="00DA1E85" w:rsidRDefault="00DA1E85" w:rsidP="00796325">
      <w:pPr>
        <w:jc w:val="center"/>
        <w:rPr>
          <w:lang w:val="fr-FR"/>
        </w:rPr>
      </w:pPr>
    </w:p>
    <w:p w14:paraId="3A19D2A4" w14:textId="77777777" w:rsidR="00DA1E85" w:rsidRDefault="00DA1E85" w:rsidP="00796325">
      <w:pPr>
        <w:jc w:val="center"/>
        <w:rPr>
          <w:lang w:val="fr-FR"/>
        </w:rPr>
      </w:pPr>
    </w:p>
    <w:p w14:paraId="62BD4F55" w14:textId="77777777" w:rsidR="00DA1E85" w:rsidRDefault="00DA1E85" w:rsidP="00796325">
      <w:pPr>
        <w:jc w:val="center"/>
        <w:rPr>
          <w:lang w:val="fr-FR"/>
        </w:rPr>
      </w:pPr>
    </w:p>
    <w:p w14:paraId="7F76726B" w14:textId="77777777" w:rsidR="00DA1E85" w:rsidRDefault="00DA1E85" w:rsidP="00796325">
      <w:pPr>
        <w:jc w:val="center"/>
        <w:rPr>
          <w:lang w:val="fr-FR"/>
        </w:rPr>
      </w:pPr>
    </w:p>
    <w:p w14:paraId="5968E2A5" w14:textId="77777777" w:rsidR="00DA1E85" w:rsidRDefault="00DA1E85" w:rsidP="00796325">
      <w:pPr>
        <w:jc w:val="center"/>
        <w:rPr>
          <w:lang w:val="fr-FR"/>
        </w:rPr>
      </w:pPr>
    </w:p>
    <w:p w14:paraId="4FECF441" w14:textId="77777777" w:rsidR="00DA1E85" w:rsidRDefault="00DA1E85" w:rsidP="00796325">
      <w:pPr>
        <w:jc w:val="center"/>
        <w:rPr>
          <w:lang w:val="fr-FR"/>
        </w:rPr>
      </w:pPr>
    </w:p>
    <w:p w14:paraId="0945EA51" w14:textId="77777777" w:rsidR="00DA1E85" w:rsidRDefault="00DA1E85" w:rsidP="00796325">
      <w:pPr>
        <w:jc w:val="center"/>
        <w:rPr>
          <w:lang w:val="fr-FR"/>
        </w:rPr>
      </w:pPr>
    </w:p>
    <w:p w14:paraId="1EE42583" w14:textId="5063371B" w:rsidR="00DE36E3" w:rsidRPr="00DE36E3" w:rsidRDefault="00796325" w:rsidP="00796325">
      <w:pPr>
        <w:jc w:val="center"/>
      </w:pPr>
      <w:r>
        <w:t>___________</w:t>
      </w:r>
    </w:p>
    <w:sectPr w:rsidR="00DE36E3" w:rsidRPr="00DE36E3" w:rsidSect="00830C38">
      <w:headerReference w:type="even" r:id="rId12"/>
      <w:headerReference w:type="default" r:id="rId13"/>
      <w:headerReference w:type="first" r:id="rId14"/>
      <w:endnotePr>
        <w:numFmt w:val="decimal"/>
      </w:endnotePr>
      <w:type w:val="oddPage"/>
      <w:pgSz w:w="11905" w:h="16837" w:code="9"/>
      <w:pgMar w:top="964" w:right="1418" w:bottom="397" w:left="1418" w:header="340" w:footer="227" w:gutter="0"/>
      <w:pgNumType w:fmt="numberInDash"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58E7" w14:textId="77777777" w:rsidR="00587BC1" w:rsidRDefault="00587BC1">
      <w:r>
        <w:separator/>
      </w:r>
    </w:p>
  </w:endnote>
  <w:endnote w:type="continuationSeparator" w:id="0">
    <w:p w14:paraId="54E54D0B" w14:textId="77777777" w:rsidR="00587BC1" w:rsidRDefault="00587BC1">
      <w:r>
        <w:continuationSeparator/>
      </w:r>
    </w:p>
  </w:endnote>
  <w:endnote w:type="continuationNotice" w:id="1">
    <w:p w14:paraId="7DB15E71" w14:textId="77777777" w:rsidR="00587BC1" w:rsidRDefault="00587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75244" w14:textId="77777777" w:rsidR="00587BC1" w:rsidRDefault="00587BC1">
      <w:r>
        <w:separator/>
      </w:r>
    </w:p>
  </w:footnote>
  <w:footnote w:type="continuationSeparator" w:id="0">
    <w:p w14:paraId="3E835127" w14:textId="77777777" w:rsidR="00587BC1" w:rsidRDefault="00587BC1">
      <w:r>
        <w:continuationSeparator/>
      </w:r>
    </w:p>
  </w:footnote>
  <w:footnote w:type="continuationNotice" w:id="1">
    <w:p w14:paraId="30112B8B" w14:textId="77777777" w:rsidR="00587BC1" w:rsidRDefault="00587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BB3D" w14:textId="77777777" w:rsidR="00DC578B" w:rsidRDefault="00DC578B">
    <w:pPr>
      <w:pStyle w:val="Header"/>
      <w:jc w:val="center"/>
    </w:pPr>
    <w:r>
      <w:fldChar w:fldCharType="begin"/>
    </w:r>
    <w:r>
      <w:instrText xml:space="preserve"> PAGE   \* MERGEFORMAT </w:instrText>
    </w:r>
    <w:r>
      <w:fldChar w:fldCharType="separate"/>
    </w:r>
    <w:r w:rsidR="00EA18E3">
      <w:rPr>
        <w:noProof/>
      </w:rPr>
      <w:t>- 2 -</w:t>
    </w:r>
    <w:r>
      <w:rPr>
        <w:noProof/>
      </w:rPr>
      <w:fldChar w:fldCharType="end"/>
    </w:r>
  </w:p>
  <w:p w14:paraId="0DA3DD0B" w14:textId="77777777" w:rsidR="00FE5106" w:rsidRDefault="00FE5106" w:rsidP="007F719A">
    <w:pPr>
      <w:pStyle w:val="Header"/>
    </w:pPr>
  </w:p>
  <w:p w14:paraId="6263A637" w14:textId="77777777" w:rsidR="00DC578B" w:rsidRPr="007F719A" w:rsidRDefault="00DC578B" w:rsidP="007F7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2169" w14:textId="77777777" w:rsidR="00DC578B" w:rsidRDefault="00DC578B">
    <w:pPr>
      <w:pStyle w:val="Header"/>
      <w:jc w:val="center"/>
    </w:pPr>
    <w:r>
      <w:fldChar w:fldCharType="begin"/>
    </w:r>
    <w:r>
      <w:instrText xml:space="preserve"> PAGE   \* MERGEFORMAT </w:instrText>
    </w:r>
    <w:r>
      <w:fldChar w:fldCharType="separate"/>
    </w:r>
    <w:r w:rsidR="00EA18E3">
      <w:rPr>
        <w:noProof/>
      </w:rPr>
      <w:t>- 3 -</w:t>
    </w:r>
    <w:r>
      <w:rPr>
        <w:noProof/>
      </w:rPr>
      <w:fldChar w:fldCharType="end"/>
    </w:r>
  </w:p>
  <w:p w14:paraId="53B09A1A" w14:textId="77777777" w:rsidR="00FE5106" w:rsidRDefault="00FE5106" w:rsidP="00DC578B">
    <w:pPr>
      <w:pStyle w:val="Header"/>
    </w:pPr>
  </w:p>
  <w:p w14:paraId="3914B2EF" w14:textId="77777777" w:rsidR="00DC578B" w:rsidRPr="00DC578B" w:rsidRDefault="00DC578B" w:rsidP="00DC57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EC6A" w14:textId="2B240FCA" w:rsidR="00B95555" w:rsidRDefault="00FD6AE6" w:rsidP="0003006D">
    <w:pPr>
      <w:pStyle w:val="Header"/>
      <w:tabs>
        <w:tab w:val="left" w:pos="3975"/>
      </w:tabs>
    </w:pPr>
    <w:r>
      <w:rPr>
        <w:noProof/>
      </w:rPr>
      <w:drawing>
        <wp:anchor distT="0" distB="0" distL="114300" distR="114300" simplePos="0" relativeHeight="251658240" behindDoc="0" locked="0" layoutInCell="1" allowOverlap="1" wp14:anchorId="22778598" wp14:editId="23A77EA8">
          <wp:simplePos x="0" y="0"/>
          <wp:positionH relativeFrom="column">
            <wp:posOffset>-900430</wp:posOffset>
          </wp:positionH>
          <wp:positionV relativeFrom="paragraph">
            <wp:posOffset>-196215</wp:posOffset>
          </wp:positionV>
          <wp:extent cx="7560310" cy="1352550"/>
          <wp:effectExtent l="0" t="0" r="254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352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164B3A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2ACAF8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624359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624CDA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398B17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A208DE"/>
    <w:multiLevelType w:val="hybridMultilevel"/>
    <w:tmpl w:val="D3701A68"/>
    <w:lvl w:ilvl="0" w:tplc="CA88609E">
      <w:start w:val="20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07D03"/>
    <w:multiLevelType w:val="hybridMultilevel"/>
    <w:tmpl w:val="1B5ABCCE"/>
    <w:lvl w:ilvl="0" w:tplc="DCD447A4">
      <w:start w:val="17"/>
      <w:numFmt w:val="decimal"/>
      <w:lvlText w:val="%1"/>
      <w:lvlJc w:val="left"/>
      <w:pPr>
        <w:tabs>
          <w:tab w:val="num" w:pos="720"/>
        </w:tabs>
        <w:ind w:left="720" w:hanging="360"/>
      </w:pPr>
      <w:rPr>
        <w:rFonts w:hint="default"/>
        <w:b w:val="0"/>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9E40F71"/>
    <w:multiLevelType w:val="hybridMultilevel"/>
    <w:tmpl w:val="313C4878"/>
    <w:lvl w:ilvl="0" w:tplc="74404B4A">
      <w:start w:val="7"/>
      <w:numFmt w:val="decimal"/>
      <w:lvlText w:val="%1"/>
      <w:lvlJc w:val="left"/>
      <w:pPr>
        <w:tabs>
          <w:tab w:val="num" w:pos="2520"/>
        </w:tabs>
        <w:ind w:left="2520" w:hanging="360"/>
      </w:pPr>
      <w:rPr>
        <w:rFonts w:hint="default"/>
        <w:b w:val="0"/>
        <w:bCs/>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8" w15:restartNumberingAfterBreak="0">
    <w:nsid w:val="40F71744"/>
    <w:multiLevelType w:val="hybridMultilevel"/>
    <w:tmpl w:val="4622EF40"/>
    <w:lvl w:ilvl="0" w:tplc="286AF754">
      <w:start w:val="10"/>
      <w:numFmt w:val="decimal"/>
      <w:lvlText w:val="%1"/>
      <w:lvlJc w:val="left"/>
      <w:pPr>
        <w:tabs>
          <w:tab w:val="num" w:pos="1800"/>
        </w:tabs>
        <w:ind w:left="1800" w:hanging="360"/>
      </w:pPr>
      <w:rPr>
        <w:rFonts w:hint="default"/>
        <w:b w:val="0"/>
        <w:bCs w:val="0"/>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15:restartNumberingAfterBreak="0">
    <w:nsid w:val="5DDD20F7"/>
    <w:multiLevelType w:val="hybridMultilevel"/>
    <w:tmpl w:val="20A6EDCE"/>
    <w:lvl w:ilvl="0" w:tplc="CA8275D4">
      <w:start w:val="30"/>
      <w:numFmt w:val="bullet"/>
      <w:lvlText w:val="-"/>
      <w:lvlJc w:val="left"/>
      <w:pPr>
        <w:ind w:left="1211" w:hanging="360"/>
      </w:pPr>
      <w:rPr>
        <w:rFonts w:ascii="Arial" w:hAnsi="Arial" w:hint="default"/>
        <w:sz w:val="22"/>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8"/>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nexno" w:val="4"/>
    <w:docVar w:name="AskAnnex" w:val="No"/>
    <w:docVar w:name="CLNO" w:val="...."/>
    <w:docVar w:name="Div" w:val="ddkkhh88"/>
    <w:docVar w:name="SingleAnnex" w:val="No"/>
  </w:docVars>
  <w:rsids>
    <w:rsidRoot w:val="00255498"/>
    <w:rsid w:val="00007762"/>
    <w:rsid w:val="000161A0"/>
    <w:rsid w:val="00024098"/>
    <w:rsid w:val="00024584"/>
    <w:rsid w:val="00025698"/>
    <w:rsid w:val="00025FBB"/>
    <w:rsid w:val="0003006D"/>
    <w:rsid w:val="000475AE"/>
    <w:rsid w:val="000664E9"/>
    <w:rsid w:val="0008301F"/>
    <w:rsid w:val="00085E37"/>
    <w:rsid w:val="00092C25"/>
    <w:rsid w:val="00097B43"/>
    <w:rsid w:val="000A1F74"/>
    <w:rsid w:val="000A7B3E"/>
    <w:rsid w:val="000C70C5"/>
    <w:rsid w:val="000F53E2"/>
    <w:rsid w:val="00100996"/>
    <w:rsid w:val="00100B50"/>
    <w:rsid w:val="00102794"/>
    <w:rsid w:val="00106D06"/>
    <w:rsid w:val="0010709D"/>
    <w:rsid w:val="00110FD4"/>
    <w:rsid w:val="001120DC"/>
    <w:rsid w:val="00115E58"/>
    <w:rsid w:val="00131CC0"/>
    <w:rsid w:val="00142C0A"/>
    <w:rsid w:val="00147C66"/>
    <w:rsid w:val="001714E1"/>
    <w:rsid w:val="001821AD"/>
    <w:rsid w:val="001962B2"/>
    <w:rsid w:val="001A3D01"/>
    <w:rsid w:val="001B37D7"/>
    <w:rsid w:val="001B67F4"/>
    <w:rsid w:val="001B720D"/>
    <w:rsid w:val="001D066C"/>
    <w:rsid w:val="002004EE"/>
    <w:rsid w:val="00201492"/>
    <w:rsid w:val="00202752"/>
    <w:rsid w:val="00227A6A"/>
    <w:rsid w:val="0023001C"/>
    <w:rsid w:val="00230637"/>
    <w:rsid w:val="00230ECC"/>
    <w:rsid w:val="00232036"/>
    <w:rsid w:val="002552E9"/>
    <w:rsid w:val="00255498"/>
    <w:rsid w:val="00271AF2"/>
    <w:rsid w:val="0027216A"/>
    <w:rsid w:val="00281E1A"/>
    <w:rsid w:val="002C1474"/>
    <w:rsid w:val="002C256D"/>
    <w:rsid w:val="002C3B93"/>
    <w:rsid w:val="002D25E2"/>
    <w:rsid w:val="002E234E"/>
    <w:rsid w:val="002E35E3"/>
    <w:rsid w:val="00331FE1"/>
    <w:rsid w:val="0034020D"/>
    <w:rsid w:val="00376FC9"/>
    <w:rsid w:val="00384FBB"/>
    <w:rsid w:val="00395C30"/>
    <w:rsid w:val="003B6E67"/>
    <w:rsid w:val="003C43FE"/>
    <w:rsid w:val="00404076"/>
    <w:rsid w:val="00405B40"/>
    <w:rsid w:val="00431445"/>
    <w:rsid w:val="004568DC"/>
    <w:rsid w:val="0046458A"/>
    <w:rsid w:val="004678AA"/>
    <w:rsid w:val="0047026C"/>
    <w:rsid w:val="00485362"/>
    <w:rsid w:val="00491628"/>
    <w:rsid w:val="00493AAA"/>
    <w:rsid w:val="004A1FEC"/>
    <w:rsid w:val="004A5F69"/>
    <w:rsid w:val="004B1F49"/>
    <w:rsid w:val="004B7222"/>
    <w:rsid w:val="004C28A1"/>
    <w:rsid w:val="004E4F0F"/>
    <w:rsid w:val="004F6C7B"/>
    <w:rsid w:val="00511555"/>
    <w:rsid w:val="00516B0F"/>
    <w:rsid w:val="0052316F"/>
    <w:rsid w:val="005241C9"/>
    <w:rsid w:val="0053157A"/>
    <w:rsid w:val="00534CEB"/>
    <w:rsid w:val="00535F7B"/>
    <w:rsid w:val="005452DB"/>
    <w:rsid w:val="0055488E"/>
    <w:rsid w:val="00562ACA"/>
    <w:rsid w:val="005746ED"/>
    <w:rsid w:val="00574E9A"/>
    <w:rsid w:val="00587BC1"/>
    <w:rsid w:val="00594F54"/>
    <w:rsid w:val="00597E3B"/>
    <w:rsid w:val="005E6EFC"/>
    <w:rsid w:val="005F3BD5"/>
    <w:rsid w:val="00602909"/>
    <w:rsid w:val="00603824"/>
    <w:rsid w:val="006038CE"/>
    <w:rsid w:val="00634403"/>
    <w:rsid w:val="00644FD9"/>
    <w:rsid w:val="00660E98"/>
    <w:rsid w:val="006616A0"/>
    <w:rsid w:val="00664FCA"/>
    <w:rsid w:val="00667DB7"/>
    <w:rsid w:val="00671830"/>
    <w:rsid w:val="00676EAB"/>
    <w:rsid w:val="006A60F1"/>
    <w:rsid w:val="006A6101"/>
    <w:rsid w:val="006B56E4"/>
    <w:rsid w:val="006B5949"/>
    <w:rsid w:val="006C1C22"/>
    <w:rsid w:val="006D79DE"/>
    <w:rsid w:val="006E18CF"/>
    <w:rsid w:val="0071232E"/>
    <w:rsid w:val="0071336B"/>
    <w:rsid w:val="00713932"/>
    <w:rsid w:val="00717BED"/>
    <w:rsid w:val="007457F7"/>
    <w:rsid w:val="007566AE"/>
    <w:rsid w:val="00760D98"/>
    <w:rsid w:val="00774E9C"/>
    <w:rsid w:val="00783151"/>
    <w:rsid w:val="00796325"/>
    <w:rsid w:val="00797B94"/>
    <w:rsid w:val="007C055D"/>
    <w:rsid w:val="007E48A9"/>
    <w:rsid w:val="007F6BD0"/>
    <w:rsid w:val="007F719A"/>
    <w:rsid w:val="008022B2"/>
    <w:rsid w:val="0083026F"/>
    <w:rsid w:val="00830C38"/>
    <w:rsid w:val="008470C6"/>
    <w:rsid w:val="00860388"/>
    <w:rsid w:val="008618C7"/>
    <w:rsid w:val="0087386E"/>
    <w:rsid w:val="008821F8"/>
    <w:rsid w:val="0089482A"/>
    <w:rsid w:val="008A7B7D"/>
    <w:rsid w:val="008C35CE"/>
    <w:rsid w:val="008D622C"/>
    <w:rsid w:val="008E04E0"/>
    <w:rsid w:val="008F4882"/>
    <w:rsid w:val="00900B08"/>
    <w:rsid w:val="009057DB"/>
    <w:rsid w:val="009109F3"/>
    <w:rsid w:val="009201CA"/>
    <w:rsid w:val="00933D1D"/>
    <w:rsid w:val="00950628"/>
    <w:rsid w:val="009625A5"/>
    <w:rsid w:val="009854DB"/>
    <w:rsid w:val="0099308E"/>
    <w:rsid w:val="009A1136"/>
    <w:rsid w:val="009A5E72"/>
    <w:rsid w:val="009B3E9D"/>
    <w:rsid w:val="009D508C"/>
    <w:rsid w:val="009F092F"/>
    <w:rsid w:val="00A046B2"/>
    <w:rsid w:val="00A37FBC"/>
    <w:rsid w:val="00A523A9"/>
    <w:rsid w:val="00A54EF2"/>
    <w:rsid w:val="00A8421A"/>
    <w:rsid w:val="00A90320"/>
    <w:rsid w:val="00AB4642"/>
    <w:rsid w:val="00AC31E1"/>
    <w:rsid w:val="00AE55FA"/>
    <w:rsid w:val="00B015D0"/>
    <w:rsid w:val="00B03A11"/>
    <w:rsid w:val="00B43303"/>
    <w:rsid w:val="00B711F2"/>
    <w:rsid w:val="00B82165"/>
    <w:rsid w:val="00B91036"/>
    <w:rsid w:val="00B9429D"/>
    <w:rsid w:val="00B95555"/>
    <w:rsid w:val="00BA501A"/>
    <w:rsid w:val="00BB1795"/>
    <w:rsid w:val="00BB2568"/>
    <w:rsid w:val="00BE435D"/>
    <w:rsid w:val="00BF239C"/>
    <w:rsid w:val="00BF4EE2"/>
    <w:rsid w:val="00C03FFF"/>
    <w:rsid w:val="00C07463"/>
    <w:rsid w:val="00C101C9"/>
    <w:rsid w:val="00C13A6F"/>
    <w:rsid w:val="00C16C39"/>
    <w:rsid w:val="00C17718"/>
    <w:rsid w:val="00C25E76"/>
    <w:rsid w:val="00C26F2E"/>
    <w:rsid w:val="00C32D6A"/>
    <w:rsid w:val="00C43245"/>
    <w:rsid w:val="00C45C76"/>
    <w:rsid w:val="00C47FC7"/>
    <w:rsid w:val="00C6149A"/>
    <w:rsid w:val="00C67DFE"/>
    <w:rsid w:val="00C775B9"/>
    <w:rsid w:val="00C86CB1"/>
    <w:rsid w:val="00C94C83"/>
    <w:rsid w:val="00C951BA"/>
    <w:rsid w:val="00C96F16"/>
    <w:rsid w:val="00CB62BE"/>
    <w:rsid w:val="00CB732C"/>
    <w:rsid w:val="00CC5DA6"/>
    <w:rsid w:val="00CD3633"/>
    <w:rsid w:val="00CE0643"/>
    <w:rsid w:val="00CF6E7A"/>
    <w:rsid w:val="00D00770"/>
    <w:rsid w:val="00D01EAF"/>
    <w:rsid w:val="00D02942"/>
    <w:rsid w:val="00D133AE"/>
    <w:rsid w:val="00D17CA6"/>
    <w:rsid w:val="00D23362"/>
    <w:rsid w:val="00D30497"/>
    <w:rsid w:val="00D312A2"/>
    <w:rsid w:val="00D53870"/>
    <w:rsid w:val="00D62B7A"/>
    <w:rsid w:val="00D6309E"/>
    <w:rsid w:val="00D6345F"/>
    <w:rsid w:val="00D6796C"/>
    <w:rsid w:val="00D67B29"/>
    <w:rsid w:val="00D70A72"/>
    <w:rsid w:val="00D70CD0"/>
    <w:rsid w:val="00D7244A"/>
    <w:rsid w:val="00D831F7"/>
    <w:rsid w:val="00D86786"/>
    <w:rsid w:val="00DA1E85"/>
    <w:rsid w:val="00DA34C7"/>
    <w:rsid w:val="00DB0D1D"/>
    <w:rsid w:val="00DB48D7"/>
    <w:rsid w:val="00DC147E"/>
    <w:rsid w:val="00DC578B"/>
    <w:rsid w:val="00DE36E3"/>
    <w:rsid w:val="00DE611C"/>
    <w:rsid w:val="00E33452"/>
    <w:rsid w:val="00E43D9B"/>
    <w:rsid w:val="00E53AAC"/>
    <w:rsid w:val="00E90FA9"/>
    <w:rsid w:val="00EA0448"/>
    <w:rsid w:val="00EA18E3"/>
    <w:rsid w:val="00EB3AA7"/>
    <w:rsid w:val="00ED439B"/>
    <w:rsid w:val="00ED5DFF"/>
    <w:rsid w:val="00EE419C"/>
    <w:rsid w:val="00EE42B5"/>
    <w:rsid w:val="00F01939"/>
    <w:rsid w:val="00F05D71"/>
    <w:rsid w:val="00F215DD"/>
    <w:rsid w:val="00F36DDA"/>
    <w:rsid w:val="00F37070"/>
    <w:rsid w:val="00F43B22"/>
    <w:rsid w:val="00F47F3C"/>
    <w:rsid w:val="00F53962"/>
    <w:rsid w:val="00F6668B"/>
    <w:rsid w:val="00F82B93"/>
    <w:rsid w:val="00F87C9B"/>
    <w:rsid w:val="00F96263"/>
    <w:rsid w:val="00FC47C8"/>
    <w:rsid w:val="00FD6AE6"/>
    <w:rsid w:val="00FE5106"/>
    <w:rsid w:val="00FE5C3D"/>
    <w:rsid w:val="00FF318F"/>
    <w:rsid w:val="00FF6C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E3A726"/>
  <w15:docId w15:val="{5E4C8D34-3185-491A-AA2A-C4AAF0F0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B0F"/>
    <w:pPr>
      <w:tabs>
        <w:tab w:val="left" w:pos="851"/>
      </w:tabs>
      <w:jc w:val="both"/>
    </w:pPr>
    <w:rPr>
      <w:rFonts w:ascii="Arial" w:hAnsi="Arial"/>
      <w:snapToGrid w:val="0"/>
      <w:sz w:val="22"/>
      <w:lang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rPr>
      <w:rFonts w:cs="Arial"/>
      <w:bCs/>
      <w:iCs/>
      <w:szCs w:val="28"/>
    </w:rPr>
  </w:style>
  <w:style w:type="paragraph" w:styleId="Heading3">
    <w:name w:val="heading 3"/>
    <w:basedOn w:val="Normal"/>
    <w:next w:val="Normal"/>
    <w:qFormat/>
    <w:pP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16B0F"/>
    <w:pPr>
      <w:tabs>
        <w:tab w:val="clear" w:pos="851"/>
        <w:tab w:val="center" w:pos="4153"/>
        <w:tab w:val="right" w:pos="8306"/>
      </w:tabs>
    </w:pPr>
    <w:rPr>
      <w:sz w:val="18"/>
    </w:rPr>
  </w:style>
  <w:style w:type="paragraph" w:styleId="Header">
    <w:name w:val="header"/>
    <w:basedOn w:val="Normal"/>
    <w:link w:val="HeaderChar"/>
    <w:uiPriority w:val="99"/>
    <w:rsid w:val="00516B0F"/>
    <w:pPr>
      <w:tabs>
        <w:tab w:val="clear" w:pos="851"/>
        <w:tab w:val="center" w:pos="4153"/>
        <w:tab w:val="right" w:pos="8306"/>
      </w:tabs>
    </w:pPr>
  </w:style>
  <w:style w:type="character" w:styleId="FootnoteReference">
    <w:name w:val="footnote reference"/>
    <w:rsid w:val="00516B0F"/>
    <w:rPr>
      <w:rFonts w:ascii="Arial" w:hAnsi="Arial"/>
      <w:sz w:val="22"/>
      <w:vertAlign w:val="superscript"/>
    </w:rPr>
  </w:style>
  <w:style w:type="character" w:styleId="PageNumber">
    <w:name w:val="page number"/>
    <w:basedOn w:val="DefaultParagraphFont"/>
  </w:style>
  <w:style w:type="paragraph" w:styleId="FootnoteText">
    <w:name w:val="footnote text"/>
    <w:basedOn w:val="Normal"/>
    <w:rsid w:val="00594F54"/>
    <w:pPr>
      <w:tabs>
        <w:tab w:val="clear" w:pos="851"/>
        <w:tab w:val="left" w:pos="567"/>
      </w:tabs>
      <w:ind w:left="567" w:hanging="567"/>
    </w:pPr>
    <w:rPr>
      <w:sz w:val="18"/>
    </w:rPr>
  </w:style>
  <w:style w:type="table" w:styleId="TableGrid">
    <w:name w:val="Table Grid"/>
    <w:basedOn w:val="TableNormal"/>
    <w:rsid w:val="00D312A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D312A2"/>
    <w:pPr>
      <w:keepNext/>
      <w:jc w:val="right"/>
    </w:pPr>
    <w:rPr>
      <w:snapToGrid/>
      <w:szCs w:val="24"/>
      <w:lang w:val="pl-PL" w:eastAsia="pl-PL"/>
    </w:rPr>
  </w:style>
  <w:style w:type="paragraph" w:styleId="ListParagraph">
    <w:name w:val="List Paragraph"/>
    <w:basedOn w:val="Normal"/>
    <w:uiPriority w:val="34"/>
    <w:qFormat/>
    <w:rsid w:val="00201492"/>
    <w:pPr>
      <w:ind w:left="851"/>
    </w:pPr>
  </w:style>
  <w:style w:type="character" w:customStyle="1" w:styleId="HeaderChar">
    <w:name w:val="Header Char"/>
    <w:link w:val="Header"/>
    <w:uiPriority w:val="99"/>
    <w:rsid w:val="000475AE"/>
    <w:rPr>
      <w:rFonts w:ascii="Arial" w:hAnsi="Arial"/>
      <w:snapToGrid w:val="0"/>
      <w:sz w:val="22"/>
      <w:lang w:eastAsia="en-US"/>
    </w:rPr>
  </w:style>
  <w:style w:type="paragraph" w:styleId="BalloonText">
    <w:name w:val="Balloon Text"/>
    <w:basedOn w:val="Normal"/>
    <w:link w:val="BalloonTextChar"/>
    <w:uiPriority w:val="99"/>
    <w:semiHidden/>
    <w:unhideWhenUsed/>
    <w:rsid w:val="0089482A"/>
    <w:rPr>
      <w:rFonts w:ascii="Tahoma" w:hAnsi="Tahoma" w:cs="Tahoma"/>
      <w:sz w:val="16"/>
      <w:szCs w:val="16"/>
    </w:rPr>
  </w:style>
  <w:style w:type="character" w:customStyle="1" w:styleId="BalloonTextChar">
    <w:name w:val="Balloon Text Char"/>
    <w:link w:val="BalloonText"/>
    <w:uiPriority w:val="99"/>
    <w:semiHidden/>
    <w:rsid w:val="0089482A"/>
    <w:rPr>
      <w:rFonts w:ascii="Tahoma" w:hAnsi="Tahoma" w:cs="Tahoma"/>
      <w:snapToGrid w:val="0"/>
      <w:sz w:val="16"/>
      <w:szCs w:val="16"/>
      <w:lang w:eastAsia="en-US"/>
    </w:rPr>
  </w:style>
  <w:style w:type="character" w:customStyle="1" w:styleId="FooterChar">
    <w:name w:val="Footer Char"/>
    <w:link w:val="Footer"/>
    <w:rsid w:val="00025FBB"/>
    <w:rPr>
      <w:rFonts w:ascii="Arial" w:hAnsi="Arial"/>
      <w:snapToGrid w:val="0"/>
      <w:sz w:val="18"/>
      <w:lang w:eastAsia="en-US"/>
    </w:rPr>
  </w:style>
  <w:style w:type="character" w:styleId="Hyperlink">
    <w:name w:val="Hyperlink"/>
    <w:uiPriority w:val="99"/>
    <w:unhideWhenUsed/>
    <w:rsid w:val="00C17718"/>
    <w:rPr>
      <w:color w:val="0563C1"/>
      <w:u w:val="single"/>
    </w:rPr>
  </w:style>
  <w:style w:type="character" w:styleId="FollowedHyperlink">
    <w:name w:val="FollowedHyperlink"/>
    <w:basedOn w:val="DefaultParagraphFont"/>
    <w:uiPriority w:val="99"/>
    <w:semiHidden/>
    <w:unhideWhenUsed/>
    <w:rsid w:val="00A046B2"/>
    <w:rPr>
      <w:color w:val="954F72" w:themeColor="followedHyperlink"/>
      <w:u w:val="single"/>
    </w:rPr>
  </w:style>
  <w:style w:type="character" w:styleId="UnresolvedMention">
    <w:name w:val="Unresolved Mention"/>
    <w:basedOn w:val="DefaultParagraphFont"/>
    <w:uiPriority w:val="99"/>
    <w:semiHidden/>
    <w:unhideWhenUsed/>
    <w:rsid w:val="00C951BA"/>
    <w:rPr>
      <w:color w:val="605E5C"/>
      <w:shd w:val="clear" w:color="auto" w:fill="E1DFDD"/>
    </w:rPr>
  </w:style>
  <w:style w:type="paragraph" w:customStyle="1" w:styleId="TableParagraph">
    <w:name w:val="Table Paragraph"/>
    <w:basedOn w:val="Normal"/>
    <w:uiPriority w:val="1"/>
    <w:qFormat/>
    <w:rsid w:val="00830C38"/>
    <w:pPr>
      <w:widowControl w:val="0"/>
      <w:tabs>
        <w:tab w:val="clear" w:pos="851"/>
      </w:tabs>
      <w:autoSpaceDE w:val="0"/>
      <w:autoSpaceDN w:val="0"/>
      <w:jc w:val="left"/>
    </w:pPr>
    <w:rPr>
      <w:rFonts w:eastAsia="Arial" w:cs="Arial"/>
      <w:snapToGrid/>
      <w:szCs w:val="22"/>
      <w:lang w:val="en-US"/>
    </w:rPr>
  </w:style>
  <w:style w:type="paragraph" w:styleId="BodyText">
    <w:name w:val="Body Text"/>
    <w:basedOn w:val="Normal"/>
    <w:link w:val="BodyTextChar"/>
    <w:uiPriority w:val="1"/>
    <w:qFormat/>
    <w:rsid w:val="00535F7B"/>
    <w:pPr>
      <w:widowControl w:val="0"/>
      <w:tabs>
        <w:tab w:val="clear" w:pos="851"/>
      </w:tabs>
      <w:autoSpaceDE w:val="0"/>
      <w:autoSpaceDN w:val="0"/>
      <w:jc w:val="left"/>
    </w:pPr>
    <w:rPr>
      <w:rFonts w:eastAsia="Arial" w:cs="Arial"/>
      <w:snapToGrid/>
      <w:szCs w:val="22"/>
      <w:lang w:val="en-US"/>
    </w:rPr>
  </w:style>
  <w:style w:type="character" w:customStyle="1" w:styleId="BodyTextChar">
    <w:name w:val="Body Text Char"/>
    <w:basedOn w:val="DefaultParagraphFont"/>
    <w:link w:val="BodyText"/>
    <w:uiPriority w:val="1"/>
    <w:rsid w:val="00535F7B"/>
    <w:rPr>
      <w:rFonts w:ascii="Arial" w:eastAsia="Arial" w:hAnsi="Arial" w:cs="Arial"/>
      <w:sz w:val="22"/>
      <w:szCs w:val="22"/>
      <w:lang w:val="en-US" w:eastAsia="en-US"/>
    </w:rPr>
  </w:style>
  <w:style w:type="paragraph" w:styleId="Revision">
    <w:name w:val="Revision"/>
    <w:hidden/>
    <w:uiPriority w:val="99"/>
    <w:semiHidden/>
    <w:rsid w:val="009625A5"/>
    <w:rPr>
      <w:rFonts w:ascii="Arial" w:hAnsi="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o@imo.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word%20xp\Imo%20templates\C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OSummary xmlns="98fe26f0-1c7a-4e3c-b1ce-54d5981ad926" xsi:nil="true"/>
    <_internet_IMODocs_Subject xmlns="98fe26f0-1c7a-4e3c-b1ce-54d5981ad926" xsi:nil="true"/>
    <IMODate xmlns="98fe26f0-1c7a-4e3c-b1ce-54d5981ad926" xsi:nil="true"/>
    <PublishingRollupImage xmlns="http://schemas.microsoft.com/sharepoint/v3" xsi:nil="true"/>
    <IMOLink xmlns="98fe26f0-1c7a-4e3c-b1ce-54d5981ad926" xsi:nil="true"/>
    <_internet_OW_DocSubject xmlns="98fe26f0-1c7a-4e3c-b1ce-54d5981ad926" xsi:nil="true"/>
    <_intranet_ow_DocumentType xmlns="98fe26f0-1c7a-4e3c-b1ce-54d5981ad9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IMO OW Document" ma:contentTypeID="0x01010066C161E685339642A308FDE7C0B0786A0600A6248B366EF1184DBBDCAFF081CCFC0A" ma:contentTypeVersion="16" ma:contentTypeDescription="" ma:contentTypeScope="" ma:versionID="a38ee8ce4be7138284fb580d4b672122">
  <xsd:schema xmlns:xsd="http://www.w3.org/2001/XMLSchema" xmlns:xs="http://www.w3.org/2001/XMLSchema" xmlns:p="http://schemas.microsoft.com/office/2006/metadata/properties" xmlns:ns1="http://schemas.microsoft.com/sharepoint/v3" xmlns:ns2="98fe26f0-1c7a-4e3c-b1ce-54d5981ad926" targetNamespace="http://schemas.microsoft.com/office/2006/metadata/properties" ma:root="true" ma:fieldsID="e4faf9ff779e11aba2a8a47b7df84438" ns1:_="" ns2:_="">
    <xsd:import namespace="http://schemas.microsoft.com/sharepoint/v3"/>
    <xsd:import namespace="98fe26f0-1c7a-4e3c-b1ce-54d5981ad926"/>
    <xsd:element name="properties">
      <xsd:complexType>
        <xsd:sequence>
          <xsd:element name="documentManagement">
            <xsd:complexType>
              <xsd:all>
                <xsd:element ref="ns2:IMODate" minOccurs="0"/>
                <xsd:element ref="ns2:IMOSummary" minOccurs="0"/>
                <xsd:element ref="ns2:IMOLink" minOccurs="0"/>
                <xsd:element ref="ns1:PublishingRollupImage" minOccurs="0"/>
                <xsd:element ref="ns2:_intranet_ow_DocumentType" minOccurs="0"/>
                <xsd:element ref="ns2:_internet_OW_DocSubject" minOccurs="0"/>
                <xsd:element ref="ns2:_internet_IMODocs_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5" nillable="true" ma:displayName="Répéter l’image" ma:description="La colonne de site Image Report est créée par la fonctionnalité de publication. Elle est utilisée sur le type de contenu Page comme image pour la page affichée dans les reports de contenu tels que le composant WebPart Contenu par recherche." ma:internalName="PublishingRollupImag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fe26f0-1c7a-4e3c-b1ce-54d5981ad926" elementFormDefault="qualified">
    <xsd:import namespace="http://schemas.microsoft.com/office/2006/documentManagement/types"/>
    <xsd:import namespace="http://schemas.microsoft.com/office/infopath/2007/PartnerControls"/>
    <xsd:element name="IMODate" ma:index="2" nillable="true" ma:displayName="Date" ma:format="DateOnly" ma:internalName="IMODate" ma:readOnly="false">
      <xsd:simpleType>
        <xsd:restriction base="dms:DateTime"/>
      </xsd:simpleType>
    </xsd:element>
    <xsd:element name="IMOSummary" ma:index="3" nillable="true" ma:displayName="Summary" ma:internalName="IMOSummary" ma:readOnly="false">
      <xsd:simpleType>
        <xsd:restriction base="dms:Note"/>
      </xsd:simpleType>
    </xsd:element>
    <xsd:element name="IMOLink" ma:index="4" nillable="true" ma:displayName="Link" ma:internalName="IMOLink" ma:readOnly="false">
      <xsd:simpleType>
        <xsd:restriction base="dms:Unknown"/>
      </xsd:simpleType>
    </xsd:element>
    <xsd:element name="_intranet_ow_DocumentType" ma:index="12" nillable="true" ma:displayName="Our Work Document Type" ma:format="Dropdown" ma:internalName="_intranet_ow_DocumentType">
      <xsd:simpleType>
        <xsd:restriction base="dms:Choice">
          <xsd:enumeration value="Our Work"/>
          <xsd:enumeration value="Our Work - Financial Statements"/>
          <xsd:enumeration value="OurWork - Internal Oversight and Ethics"/>
          <xsd:enumeration value="Environment"/>
          <xsd:enumeration value="Environment - Special Programmes"/>
          <xsd:enumeration value="Environment - Support to Member States"/>
          <xsd:enumeration value="Environment-Pollution Prevention"/>
          <xsd:enumeration value="Environment-Pollution Prevention-Oil"/>
          <xsd:enumeration value="Environment-Pollution Prevention-Chemical"/>
          <xsd:enumeration value="Environment-Pollution Prevention-Sewage"/>
          <xsd:enumeration value="Environment-Pollution Prevention-Garbage"/>
          <xsd:enumeration value="Environment-Pollution Prevention-AirGhG"/>
          <xsd:enumeration value="ERO"/>
          <xsd:enumeration value="ERO-Awards and Recognitions"/>
          <xsd:enumeration value="ERO-Events"/>
          <xsd:enumeration value="ERO-Internships and Externships"/>
          <xsd:enumeration value="ERO-Maritime Ambassador"/>
          <xsd:enumeration value="ERO-Memberships"/>
          <xsd:enumeration value="ERO-Observer Organizations"/>
          <xsd:enumeration value="ERO-Protocol"/>
          <xsd:enumeration value="ERO-World Maritime Day"/>
          <xsd:enumeration value="Pollution Prevention"/>
          <xsd:enumeration value="Pollution Preparedness and Response"/>
          <xsd:enumeration value="Ballast Water Management"/>
          <xsd:enumeration value="Biofouling"/>
          <xsd:enumeration value="Anti-fouling systems"/>
          <xsd:enumeration value="IIIS"/>
          <xsd:enumeration value="IIIS-Casualty"/>
          <xsd:enumeration value="IIIS-Casualty-Lessons Learned English"/>
          <xsd:enumeration value="IIIS-Casualty-Lessons Learned French"/>
          <xsd:enumeration value="IIIS-Casualty-Lessons Learned Spanish"/>
          <xsd:enumeration value="IIIS-Casualty-Lessons Learned Incidents"/>
          <xsd:enumeration value="Ship Recycling"/>
          <xsd:enumeration value="Port Reception Facilities"/>
          <xsd:enumeration value="Special Areas under MARPOL"/>
          <xsd:enumeration value="Particularly Sensitive Sea Areas"/>
          <xsd:enumeration value="London Convention and Protocol"/>
          <xsd:enumeration value="Environment-LCLP-TC"/>
          <xsd:enumeration value="Environment-LCLP-EmergingIssues"/>
          <xsd:enumeration value="Environment-LCLP-ScienceDay"/>
          <xsd:enumeration value="Environment-LCLP-Reporting"/>
          <xsd:enumeration value="Environment-LCLP-Publications"/>
          <xsd:enumeration value="Environment-LCLP-NewAndEmergingIssues"/>
          <xsd:enumeration value="GESAMP"/>
          <xsd:enumeration value="Technical Assistance"/>
          <xsd:enumeration value="Cargoes"/>
          <xsd:enumeration value="Cargoes-CargoSecuring"/>
          <xsd:enumeration value="Cargoes-CargoesInBulk"/>
          <xsd:enumeration value="Cargoes-Containers"/>
          <xsd:enumeration value="Cargoes-DangerousGoods"/>
          <xsd:enumeration value="Fire Protection"/>
          <xsd:enumeration value="Fire Protection and Life Saving Appliances"/>
          <xsd:enumeration value="Human Element"/>
          <xsd:enumeration value="HE - VisionPrinciplesGoals"/>
          <xsd:enumeration value="HE - TrainingCertification"/>
          <xsd:enumeration value="HE - Go To Sea"/>
          <xsd:enumeration value="HE - ConventionsCodesGuidelines"/>
          <xsd:enumeration value="HE - Safety Management"/>
          <xsd:enumeration value="HE - Safety Culture"/>
          <xsd:enumeration value="Implementation"/>
          <xsd:enumeration value="Legal"/>
          <xsd:enumeration value="Legal - HNS Convention"/>
          <xsd:enumeration value="Legal - Joint IMO/ILO Work"/>
          <xsd:enumeration value="Legal - IMLIWMUSYMPOSIUM"/>
          <xsd:enumeration value="Navigation"/>
          <xsd:enumeration value="Partnerships and Projects"/>
          <xsd:enumeration value="Partnerships and Projects-Ship Recycling"/>
          <xsd:enumeration value="Radio Communications"/>
          <xsd:enumeration value="Radio Communications-Search and Rescue"/>
          <xsd:enumeration value="Safety"/>
          <xsd:enumeration value="Safety Regulations"/>
          <xsd:enumeration value="Safety Topics"/>
          <xsd:enumeration value="Safety Fishing Vessels"/>
          <xsd:enumeration value="Ship Design"/>
          <xsd:enumeration value="Stability Subdivision"/>
          <xsd:enumeration value="Facilitation"/>
          <xsd:enumeration value="Facilitation-Electronic Business"/>
          <xsd:enumeration value="Facilitation-FAL Convention"/>
          <xsd:enumeration value="Facilitation-FAL Events"/>
          <xsd:enumeration value="Facilitation-FAL Forms &amp; Certificates"/>
          <xsd:enumeration value="Facilitation-FAL Guidance"/>
          <xsd:enumeration value="Facilitation-FAQ"/>
          <xsd:enumeration value="Facilitation-Illcit Wildlife Trade"/>
          <xsd:enumeration value="Facilitation-ILO Code"/>
          <xsd:enumeration value="Facilitation-Latest Developments"/>
          <xsd:enumeration value="Facilitation-Stowaways"/>
          <xsd:enumeration value="Facilitation-Unsafe mixed migration by sea"/>
          <xsd:enumeration value="Assistance &amp; Training"/>
          <xsd:enumeration value="Djibouti Code of Conduct"/>
          <xsd:enumeration value="Piracy"/>
          <xsd:enumeration value="Documents"/>
          <xsd:enumeration value="West and Central Africa"/>
          <xsd:enumeration value="Guide Maritime Security"/>
          <xsd:enumeration value="Security-Guidance"/>
          <xsd:enumeration value="Piracy-Guidance"/>
          <xsd:enumeration value="Piracy-Reports"/>
          <xsd:enumeration value="Security"/>
          <xsd:enumeration value="security-Instruments"/>
          <xsd:enumeration value="TC-Africa"/>
          <xsd:enumeration value="TC-Asia &amp; Pacific"/>
          <xsd:enumeration value="TC-Director's Office"/>
          <xsd:enumeration value="TC-GMTI"/>
          <xsd:enumeration value="TC-Latin America &amp; Caribbean"/>
          <xsd:enumeration value="TC-PMMTP"/>
          <xsd:enumeration value="TC-WAEE"/>
        </xsd:restriction>
      </xsd:simpleType>
    </xsd:element>
    <xsd:element name="_internet_OW_DocSubject" ma:index="13" nillable="true" ma:displayName="OW Document Subject Matter" ma:format="Dropdown" ma:internalName="_internet_OW_DocSubject">
      <xsd:simpleType>
        <xsd:restriction base="dms:Choice">
          <xsd:enumeration value="envigation"/>
          <xsd:enumeration value="LRIT"/>
          <xsd:enumeration value="MAS"/>
          <xsd:enumeration value="Ship Routing"/>
          <xsd:enumeration value="OurWork-Financial Statements"/>
          <xsd:enumeration value="OurWork-Financial StatementsSummary"/>
          <xsd:enumeration value="OurWork-Internal Oversight and Ethics"/>
        </xsd:restriction>
      </xsd:simpleType>
    </xsd:element>
    <xsd:element name="_internet_IMODocs_Subject" ma:index="14" nillable="true" ma:displayName="IMODocs OW Subject" ma:internalName="_internet_IMODocs_Sub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8EB1B-ED33-45BC-8B24-34E9EAF0F7D9}">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6d2599ce-2694-449d-b879-596ea457b077"/>
    <ds:schemaRef ds:uri="http://schemas.openxmlformats.org/package/2006/metadata/core-properties"/>
    <ds:schemaRef ds:uri="197f1daf-83a2-4f96-8eb4-47b4240c5aae"/>
    <ds:schemaRef ds:uri="http://www.w3.org/XML/1998/namespace"/>
    <ds:schemaRef ds:uri="c30a13f1-8014-4c20-a960-dd630bbe3bff"/>
    <ds:schemaRef ds:uri="98fe26f0-1c7a-4e3c-b1ce-54d5981ad926"/>
    <ds:schemaRef ds:uri="http://schemas.microsoft.com/sharepoint/v3"/>
  </ds:schemaRefs>
</ds:datastoreItem>
</file>

<file path=customXml/itemProps2.xml><?xml version="1.0" encoding="utf-8"?>
<ds:datastoreItem xmlns:ds="http://schemas.openxmlformats.org/officeDocument/2006/customXml" ds:itemID="{A9EDC06A-6B82-4CEA-A488-B9D0EAE8AC32}">
  <ds:schemaRefs>
    <ds:schemaRef ds:uri="http://schemas.microsoft.com/sharepoint/v3/contenttype/forms"/>
  </ds:schemaRefs>
</ds:datastoreItem>
</file>

<file path=customXml/itemProps3.xml><?xml version="1.0" encoding="utf-8"?>
<ds:datastoreItem xmlns:ds="http://schemas.openxmlformats.org/officeDocument/2006/customXml" ds:itemID="{A95E516A-AC54-4386-A6E5-6A2B45E5C21E}">
  <ds:schemaRefs>
    <ds:schemaRef ds:uri="http://schemas.openxmlformats.org/officeDocument/2006/bibliography"/>
  </ds:schemaRefs>
</ds:datastoreItem>
</file>

<file path=customXml/itemProps4.xml><?xml version="1.0" encoding="utf-8"?>
<ds:datastoreItem xmlns:ds="http://schemas.openxmlformats.org/officeDocument/2006/customXml" ds:itemID="{2290216D-20BE-4934-A7CC-448056E562A7}"/>
</file>

<file path=docProps/app.xml><?xml version="1.0" encoding="utf-8"?>
<Properties xmlns="http://schemas.openxmlformats.org/officeDocument/2006/extended-properties" xmlns:vt="http://schemas.openxmlformats.org/officeDocument/2006/docPropsVTypes">
  <Template>CLetter</Template>
  <TotalTime>0</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Ref</vt:lpstr>
    </vt:vector>
  </TitlesOfParts>
  <Company>IMO</Company>
  <LinksUpToDate>false</LinksUpToDate>
  <CharactersWithSpaces>1896</CharactersWithSpaces>
  <SharedDoc>false</SharedDoc>
  <HLinks>
    <vt:vector size="18" baseType="variant">
      <vt:variant>
        <vt:i4>6684745</vt:i4>
      </vt:variant>
      <vt:variant>
        <vt:i4>6</vt:i4>
      </vt:variant>
      <vt:variant>
        <vt:i4>0</vt:i4>
      </vt:variant>
      <vt:variant>
        <vt:i4>5</vt:i4>
      </vt:variant>
      <vt:variant>
        <vt:lpwstr>mailto:ero@imo.org</vt:lpwstr>
      </vt:variant>
      <vt:variant>
        <vt:lpwstr/>
      </vt:variant>
      <vt:variant>
        <vt:i4>5636114</vt:i4>
      </vt:variant>
      <vt:variant>
        <vt:i4>3</vt:i4>
      </vt:variant>
      <vt:variant>
        <vt:i4>0</vt:i4>
      </vt:variant>
      <vt:variant>
        <vt:i4>5</vt:i4>
      </vt:variant>
      <vt:variant>
        <vt:lpwstr>https://www.imo.org/en/OurWork/ERO/Pages/IMOAwardsExceptionalBravery.aspx</vt:lpwstr>
      </vt:variant>
      <vt:variant>
        <vt:lpwstr/>
      </vt:variant>
      <vt:variant>
        <vt:i4>5963846</vt:i4>
      </vt:variant>
      <vt:variant>
        <vt:i4>0</vt:i4>
      </vt:variant>
      <vt:variant>
        <vt:i4>0</vt:i4>
      </vt:variant>
      <vt:variant>
        <vt:i4>5</vt:i4>
      </vt:variant>
      <vt:variant>
        <vt:lpwstr>https://imocloud.sharepoint.com/sites/LEDExternalRelationsOffice/Shared Documents/ERO/AWARDS AND RECOGNITIONS/IMO Award for Exceptional Bravery at Sea/BRAVERY AWARDS 2021/2021 Bravery Award Circular Letter/Circular Letter No.4326 - (EN).pdf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Dany Broderick-Bunn</dc:creator>
  <cp:keywords/>
  <cp:lastModifiedBy>Nadia Bempong</cp:lastModifiedBy>
  <cp:revision>2</cp:revision>
  <cp:lastPrinted>2020-12-01T20:07:00Z</cp:lastPrinted>
  <dcterms:created xsi:type="dcterms:W3CDTF">2024-06-27T13:55:00Z</dcterms:created>
  <dcterms:modified xsi:type="dcterms:W3CDTF">2024-06-27T13:55:00Z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0x01010066C161E685339642A308FDE7C0B0786A0600A6248B366EF1184DBBDCAFF081CCFC0A</vt:lpwstr>
  </property>
  <property fmtid="{D5CDD505-2E9C-101B-9397-08002B2CF9AE}" pid="3" name="MediaServiceImageTags">
    <vt:lpwstr/>
  </property>
</Properties>
</file>